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E4A5C" w14:textId="350C22FF" w:rsidR="00097235" w:rsidRDefault="00097235" w:rsidP="00154A4E">
      <w:pPr>
        <w:spacing w:after="0" w:line="240" w:lineRule="auto"/>
        <w:jc w:val="center"/>
        <w:rPr>
          <w:b/>
          <w:sz w:val="28"/>
          <w:szCs w:val="28"/>
        </w:rPr>
      </w:pPr>
      <w:r w:rsidRPr="00600F59">
        <w:rPr>
          <w:b/>
          <w:sz w:val="28"/>
          <w:szCs w:val="28"/>
        </w:rPr>
        <w:t xml:space="preserve">SADBA </w:t>
      </w:r>
      <w:r w:rsidR="00BA5F1D">
        <w:rPr>
          <w:b/>
          <w:sz w:val="28"/>
          <w:szCs w:val="28"/>
        </w:rPr>
        <w:t>Indoor</w:t>
      </w:r>
      <w:r w:rsidRPr="00600F59">
        <w:rPr>
          <w:b/>
          <w:sz w:val="28"/>
          <w:szCs w:val="28"/>
        </w:rPr>
        <w:t xml:space="preserve"> Fixtures </w:t>
      </w:r>
      <w:r w:rsidR="00BA5F1D">
        <w:rPr>
          <w:b/>
          <w:sz w:val="28"/>
          <w:szCs w:val="28"/>
        </w:rPr>
        <w:t xml:space="preserve">Winter </w:t>
      </w:r>
      <w:r w:rsidRPr="00600F59">
        <w:rPr>
          <w:b/>
          <w:sz w:val="28"/>
          <w:szCs w:val="28"/>
        </w:rPr>
        <w:t>202</w:t>
      </w:r>
      <w:r w:rsidR="00B93DA3">
        <w:rPr>
          <w:b/>
          <w:sz w:val="28"/>
          <w:szCs w:val="28"/>
        </w:rPr>
        <w:t>4</w:t>
      </w:r>
      <w:r w:rsidR="00BA5F1D">
        <w:rPr>
          <w:b/>
          <w:sz w:val="28"/>
          <w:szCs w:val="28"/>
        </w:rPr>
        <w:t>/2</w:t>
      </w:r>
      <w:r w:rsidR="00B93DA3">
        <w:rPr>
          <w:b/>
          <w:sz w:val="28"/>
          <w:szCs w:val="28"/>
        </w:rPr>
        <w:t>5</w:t>
      </w:r>
      <w:r w:rsidR="00FD1B0E">
        <w:rPr>
          <w:b/>
          <w:sz w:val="28"/>
          <w:szCs w:val="28"/>
        </w:rPr>
        <w:t xml:space="preserve"> - </w:t>
      </w:r>
      <w:r w:rsidRPr="00600F59">
        <w:rPr>
          <w:b/>
          <w:sz w:val="28"/>
          <w:szCs w:val="28"/>
        </w:rPr>
        <w:t>Individual Application Sheet</w:t>
      </w:r>
    </w:p>
    <w:p w14:paraId="600E4A5D" w14:textId="1DDBCE33" w:rsidR="00A27A01" w:rsidRPr="0008480D" w:rsidRDefault="0008480D" w:rsidP="00600F59">
      <w:pPr>
        <w:spacing w:after="0"/>
        <w:jc w:val="center"/>
        <w:rPr>
          <w:b/>
          <w:bCs/>
          <w:i/>
          <w:iCs/>
          <w:color w:val="C0504D" w:themeColor="accent2"/>
        </w:rPr>
      </w:pPr>
      <w:r w:rsidRPr="0008480D">
        <w:rPr>
          <w:b/>
          <w:bCs/>
          <w:i/>
          <w:iCs/>
          <w:color w:val="C0504D" w:themeColor="accent2"/>
        </w:rPr>
        <w:t>Cost of refreshments is approximate based on best information available at the time of going to press.   Costs include rink fees.</w:t>
      </w:r>
    </w:p>
    <w:p w14:paraId="641CCC26" w14:textId="0F70FE2A" w:rsidR="0008480D" w:rsidRPr="0008480D" w:rsidRDefault="0008480D" w:rsidP="00600F59">
      <w:pPr>
        <w:spacing w:after="0"/>
        <w:jc w:val="center"/>
        <w:rPr>
          <w:b/>
          <w:bCs/>
          <w:i/>
          <w:iCs/>
          <w:color w:val="C0504D" w:themeColor="accent2"/>
        </w:rPr>
      </w:pPr>
      <w:r w:rsidRPr="0008480D">
        <w:rPr>
          <w:b/>
          <w:bCs/>
          <w:i/>
          <w:iCs/>
          <w:color w:val="C0504D" w:themeColor="accent2"/>
        </w:rPr>
        <w:t>Exact prices will be given to all players after team selection.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710"/>
        <w:gridCol w:w="2162"/>
        <w:gridCol w:w="2473"/>
        <w:gridCol w:w="2387"/>
        <w:gridCol w:w="3513"/>
        <w:gridCol w:w="1250"/>
      </w:tblGrid>
      <w:tr w:rsidR="00F544AB" w14:paraId="600E4A66" w14:textId="77777777" w:rsidTr="00B630A2">
        <w:trPr>
          <w:trHeight w:val="567"/>
        </w:trPr>
        <w:tc>
          <w:tcPr>
            <w:tcW w:w="20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0E4A5E" w14:textId="77777777" w:rsidR="00097235" w:rsidRPr="00F544AB" w:rsidRDefault="00097235" w:rsidP="00F544AB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F544AB">
              <w:rPr>
                <w:rFonts w:cstheme="minorHAnsi"/>
                <w:b/>
                <w:iCs/>
                <w:sz w:val="24"/>
                <w:szCs w:val="24"/>
              </w:rPr>
              <w:t>Date</w:t>
            </w:r>
          </w:p>
        </w:tc>
        <w:tc>
          <w:tcPr>
            <w:tcW w:w="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0E4A5F" w14:textId="77777777" w:rsidR="00097235" w:rsidRPr="00F544AB" w:rsidRDefault="00097235" w:rsidP="00F544AB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F544AB">
              <w:rPr>
                <w:rFonts w:cstheme="minorHAnsi"/>
                <w:b/>
                <w:iCs/>
                <w:sz w:val="24"/>
                <w:szCs w:val="24"/>
              </w:rPr>
              <w:t>Time</w:t>
            </w:r>
          </w:p>
        </w:tc>
        <w:tc>
          <w:tcPr>
            <w:tcW w:w="21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0E4A60" w14:textId="77777777" w:rsidR="00097235" w:rsidRPr="00F544AB" w:rsidRDefault="00097235" w:rsidP="00F544AB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F544AB">
              <w:rPr>
                <w:rFonts w:cstheme="minorHAnsi"/>
                <w:b/>
                <w:iCs/>
                <w:sz w:val="24"/>
                <w:szCs w:val="24"/>
              </w:rPr>
              <w:t>Event</w:t>
            </w:r>
          </w:p>
        </w:tc>
        <w:tc>
          <w:tcPr>
            <w:tcW w:w="24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0E4A61" w14:textId="77777777" w:rsidR="00097235" w:rsidRPr="00F544AB" w:rsidRDefault="00097235" w:rsidP="00F544AB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F544AB">
              <w:rPr>
                <w:rFonts w:cstheme="minorHAnsi"/>
                <w:b/>
                <w:iCs/>
                <w:sz w:val="24"/>
                <w:szCs w:val="24"/>
              </w:rPr>
              <w:t>Venue</w:t>
            </w:r>
          </w:p>
        </w:tc>
        <w:tc>
          <w:tcPr>
            <w:tcW w:w="2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0E4A62" w14:textId="77777777" w:rsidR="00097235" w:rsidRPr="00F544AB" w:rsidRDefault="00097235" w:rsidP="00F544AB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F544AB">
              <w:rPr>
                <w:rFonts w:cstheme="minorHAnsi"/>
                <w:b/>
                <w:iCs/>
                <w:sz w:val="24"/>
                <w:szCs w:val="24"/>
              </w:rPr>
              <w:t>Selection Date</w:t>
            </w:r>
          </w:p>
        </w:tc>
        <w:tc>
          <w:tcPr>
            <w:tcW w:w="35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0E4A63" w14:textId="77777777" w:rsidR="00097235" w:rsidRPr="00F544AB" w:rsidRDefault="00097235" w:rsidP="00F544AB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F544AB">
              <w:rPr>
                <w:rFonts w:cstheme="minorHAnsi"/>
                <w:b/>
                <w:iCs/>
                <w:sz w:val="24"/>
                <w:szCs w:val="24"/>
              </w:rPr>
              <w:t>Match Details</w:t>
            </w: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0E4A64" w14:textId="77777777" w:rsidR="00097235" w:rsidRPr="00F544AB" w:rsidRDefault="00097235" w:rsidP="00F544AB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F544AB">
              <w:rPr>
                <w:rFonts w:cstheme="minorHAnsi"/>
                <w:b/>
                <w:iCs/>
                <w:sz w:val="24"/>
                <w:szCs w:val="24"/>
              </w:rPr>
              <w:t>Available?</w:t>
            </w:r>
          </w:p>
          <w:p w14:paraId="600E4A65" w14:textId="77777777" w:rsidR="00097235" w:rsidRPr="00F544AB" w:rsidRDefault="00097235" w:rsidP="00F544AB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F544AB">
              <w:rPr>
                <w:rFonts w:cstheme="minorHAnsi"/>
                <w:b/>
                <w:iCs/>
                <w:sz w:val="24"/>
                <w:szCs w:val="24"/>
              </w:rPr>
              <w:t xml:space="preserve">Yes or </w:t>
            </w:r>
            <w:proofErr w:type="gramStart"/>
            <w:r w:rsidRPr="00F544AB">
              <w:rPr>
                <w:rFonts w:cstheme="minorHAnsi"/>
                <w:b/>
                <w:iCs/>
                <w:sz w:val="24"/>
                <w:szCs w:val="24"/>
              </w:rPr>
              <w:t>No</w:t>
            </w:r>
            <w:proofErr w:type="gramEnd"/>
          </w:p>
        </w:tc>
      </w:tr>
      <w:tr w:rsidR="00F544AB" w14:paraId="600E4A6E" w14:textId="77777777" w:rsidTr="00B630A2">
        <w:trPr>
          <w:trHeight w:val="425"/>
        </w:trPr>
        <w:tc>
          <w:tcPr>
            <w:tcW w:w="2075" w:type="dxa"/>
            <w:tcBorders>
              <w:top w:val="double" w:sz="4" w:space="0" w:color="auto"/>
            </w:tcBorders>
            <w:vAlign w:val="center"/>
          </w:tcPr>
          <w:p w14:paraId="600E4A67" w14:textId="3419307F" w:rsidR="00097235" w:rsidRPr="00544026" w:rsidRDefault="00544026" w:rsidP="00544026">
            <w:pPr>
              <w:spacing w:after="0"/>
              <w:jc w:val="center"/>
              <w:rPr>
                <w:rFonts w:cstheme="minorHAnsi"/>
                <w:iCs/>
              </w:rPr>
            </w:pPr>
            <w:r w:rsidRPr="00544026">
              <w:rPr>
                <w:rFonts w:cstheme="minorHAnsi"/>
                <w:iCs/>
              </w:rPr>
              <w:t>Thurs</w:t>
            </w:r>
            <w:r>
              <w:rPr>
                <w:rFonts w:cstheme="minorHAnsi"/>
                <w:iCs/>
              </w:rPr>
              <w:t>.</w:t>
            </w:r>
            <w:r w:rsidRPr="00544026">
              <w:rPr>
                <w:rFonts w:cstheme="minorHAnsi"/>
                <w:iCs/>
              </w:rPr>
              <w:t xml:space="preserve"> 1</w:t>
            </w:r>
            <w:r w:rsidR="00B93DA3">
              <w:rPr>
                <w:rFonts w:cstheme="minorHAnsi"/>
                <w:iCs/>
              </w:rPr>
              <w:t>0</w:t>
            </w:r>
            <w:r w:rsidRPr="00544026">
              <w:rPr>
                <w:rFonts w:cstheme="minorHAnsi"/>
                <w:iCs/>
              </w:rPr>
              <w:t>th October</w:t>
            </w:r>
          </w:p>
        </w:tc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14:paraId="600E4A68" w14:textId="77777777" w:rsidR="00097235" w:rsidRPr="00544026" w:rsidRDefault="00544026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1400</w:t>
            </w:r>
          </w:p>
        </w:tc>
        <w:tc>
          <w:tcPr>
            <w:tcW w:w="2162" w:type="dxa"/>
            <w:tcBorders>
              <w:top w:val="double" w:sz="4" w:space="0" w:color="auto"/>
            </w:tcBorders>
            <w:vAlign w:val="center"/>
          </w:tcPr>
          <w:p w14:paraId="600E4A69" w14:textId="77777777" w:rsidR="00097235" w:rsidRPr="00544026" w:rsidRDefault="00544026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Woodside IB C</w:t>
            </w:r>
          </w:p>
        </w:tc>
        <w:tc>
          <w:tcPr>
            <w:tcW w:w="2473" w:type="dxa"/>
            <w:tcBorders>
              <w:top w:val="double" w:sz="4" w:space="0" w:color="auto"/>
            </w:tcBorders>
            <w:vAlign w:val="center"/>
          </w:tcPr>
          <w:p w14:paraId="600E4A6A" w14:textId="77777777" w:rsidR="00097235" w:rsidRPr="00544026" w:rsidRDefault="00544026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Watford Woodside IBC</w:t>
            </w:r>
          </w:p>
        </w:tc>
        <w:tc>
          <w:tcPr>
            <w:tcW w:w="2387" w:type="dxa"/>
            <w:tcBorders>
              <w:top w:val="double" w:sz="4" w:space="0" w:color="auto"/>
            </w:tcBorders>
            <w:vAlign w:val="center"/>
          </w:tcPr>
          <w:p w14:paraId="600E4A6B" w14:textId="0215E3C2" w:rsidR="00097235" w:rsidRPr="00544026" w:rsidRDefault="00F50A0C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Fri</w:t>
            </w:r>
            <w:r w:rsidR="00F134A9">
              <w:rPr>
                <w:rFonts w:cstheme="minorHAnsi"/>
                <w:iCs/>
              </w:rPr>
              <w:t>day</w:t>
            </w:r>
            <w:r w:rsidR="004F3106">
              <w:rPr>
                <w:rFonts w:cstheme="minorHAnsi"/>
                <w:iCs/>
              </w:rPr>
              <w:t xml:space="preserve">. </w:t>
            </w:r>
            <w:r w:rsidR="00937767">
              <w:rPr>
                <w:rFonts w:cstheme="minorHAnsi"/>
                <w:iCs/>
              </w:rPr>
              <w:t>27</w:t>
            </w:r>
            <w:r w:rsidR="004F3106" w:rsidRPr="004F3106">
              <w:rPr>
                <w:rFonts w:cstheme="minorHAnsi"/>
                <w:iCs/>
                <w:vertAlign w:val="superscript"/>
              </w:rPr>
              <w:t>th</w:t>
            </w:r>
            <w:r w:rsidR="004F3106">
              <w:rPr>
                <w:rFonts w:cstheme="minorHAnsi"/>
                <w:iCs/>
              </w:rPr>
              <w:t xml:space="preserve"> </w:t>
            </w:r>
            <w:r w:rsidR="00937767">
              <w:rPr>
                <w:rFonts w:cstheme="minorHAnsi"/>
                <w:iCs/>
              </w:rPr>
              <w:t>September</w:t>
            </w:r>
          </w:p>
        </w:tc>
        <w:tc>
          <w:tcPr>
            <w:tcW w:w="3513" w:type="dxa"/>
            <w:tcBorders>
              <w:top w:val="double" w:sz="4" w:space="0" w:color="auto"/>
            </w:tcBorders>
            <w:vAlign w:val="center"/>
          </w:tcPr>
          <w:p w14:paraId="600E4A6C" w14:textId="636B4840" w:rsidR="00F544AB" w:rsidRPr="0008480D" w:rsidRDefault="004F3106" w:rsidP="00F544AB">
            <w:pPr>
              <w:spacing w:after="0"/>
              <w:jc w:val="center"/>
              <w:rPr>
                <w:rFonts w:cstheme="minorHAnsi"/>
                <w:iCs/>
              </w:rPr>
            </w:pPr>
            <w:r w:rsidRPr="0008480D">
              <w:rPr>
                <w:rFonts w:cstheme="minorHAnsi"/>
                <w:iCs/>
              </w:rPr>
              <w:t xml:space="preserve">Greys, Meal, Cost </w:t>
            </w:r>
            <w:r w:rsidR="00B630A2" w:rsidRPr="0008480D">
              <w:rPr>
                <w:rFonts w:cstheme="minorHAnsi"/>
                <w:iCs/>
              </w:rPr>
              <w:t>£14, guests £10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vAlign w:val="center"/>
          </w:tcPr>
          <w:p w14:paraId="600E4A6D" w14:textId="77777777" w:rsidR="00097235" w:rsidRPr="00544026" w:rsidRDefault="00097235" w:rsidP="00F544AB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</w:tr>
      <w:tr w:rsidR="00F544AB" w14:paraId="600E4A76" w14:textId="77777777" w:rsidTr="00B630A2">
        <w:trPr>
          <w:trHeight w:val="425"/>
        </w:trPr>
        <w:tc>
          <w:tcPr>
            <w:tcW w:w="2075" w:type="dxa"/>
            <w:vAlign w:val="center"/>
          </w:tcPr>
          <w:p w14:paraId="600E4A6F" w14:textId="14DEAE3E" w:rsidR="00097235" w:rsidRPr="00544026" w:rsidRDefault="00544026" w:rsidP="00544026">
            <w:pPr>
              <w:spacing w:after="0"/>
              <w:jc w:val="center"/>
              <w:rPr>
                <w:rFonts w:cstheme="minorHAnsi"/>
                <w:iCs/>
              </w:rPr>
            </w:pPr>
            <w:r w:rsidRPr="00544026">
              <w:rPr>
                <w:rFonts w:cstheme="minorHAnsi"/>
                <w:iCs/>
              </w:rPr>
              <w:t>S</w:t>
            </w:r>
            <w:r w:rsidR="00290144">
              <w:rPr>
                <w:rFonts w:cstheme="minorHAnsi"/>
                <w:iCs/>
              </w:rPr>
              <w:t>u</w:t>
            </w:r>
            <w:r w:rsidR="000A5D57">
              <w:rPr>
                <w:rFonts w:cstheme="minorHAnsi"/>
                <w:iCs/>
              </w:rPr>
              <w:t>n</w:t>
            </w:r>
            <w:r>
              <w:rPr>
                <w:rFonts w:cstheme="minorHAnsi"/>
                <w:iCs/>
              </w:rPr>
              <w:t>.</w:t>
            </w:r>
            <w:r w:rsidRPr="00544026">
              <w:rPr>
                <w:rFonts w:cstheme="minorHAnsi"/>
                <w:iCs/>
              </w:rPr>
              <w:t xml:space="preserve"> </w:t>
            </w:r>
            <w:r w:rsidR="00115E4A">
              <w:rPr>
                <w:rFonts w:cstheme="minorHAnsi"/>
                <w:iCs/>
              </w:rPr>
              <w:t>27</w:t>
            </w:r>
            <w:r w:rsidRPr="00544026">
              <w:rPr>
                <w:rFonts w:cstheme="minorHAnsi"/>
                <w:iCs/>
                <w:vertAlign w:val="superscript"/>
              </w:rPr>
              <w:t>th</w:t>
            </w:r>
            <w:r w:rsidRPr="00544026">
              <w:rPr>
                <w:rFonts w:cstheme="minorHAnsi"/>
                <w:iCs/>
              </w:rPr>
              <w:t xml:space="preserve"> </w:t>
            </w:r>
            <w:r w:rsidR="00115E4A">
              <w:rPr>
                <w:rFonts w:cstheme="minorHAnsi"/>
                <w:iCs/>
              </w:rPr>
              <w:t>October</w:t>
            </w:r>
          </w:p>
        </w:tc>
        <w:tc>
          <w:tcPr>
            <w:tcW w:w="710" w:type="dxa"/>
            <w:vAlign w:val="center"/>
          </w:tcPr>
          <w:p w14:paraId="600E4A70" w14:textId="77777777" w:rsidR="00097235" w:rsidRPr="00544026" w:rsidRDefault="00544026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1430</w:t>
            </w:r>
          </w:p>
        </w:tc>
        <w:tc>
          <w:tcPr>
            <w:tcW w:w="2162" w:type="dxa"/>
            <w:vAlign w:val="center"/>
          </w:tcPr>
          <w:p w14:paraId="600E4A71" w14:textId="601D9D51" w:rsidR="00097235" w:rsidRPr="00544026" w:rsidRDefault="002D3A2F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Hatfield</w:t>
            </w:r>
            <w:r w:rsidR="000B292B">
              <w:rPr>
                <w:rFonts w:cstheme="minorHAnsi"/>
                <w:iCs/>
              </w:rPr>
              <w:t xml:space="preserve"> 100</w:t>
            </w:r>
            <w:r w:rsidR="000B292B" w:rsidRPr="000B292B">
              <w:rPr>
                <w:rFonts w:cstheme="minorHAnsi"/>
                <w:iCs/>
                <w:vertAlign w:val="superscript"/>
              </w:rPr>
              <w:t>th</w:t>
            </w:r>
            <w:r w:rsidR="000B292B">
              <w:rPr>
                <w:rFonts w:cstheme="minorHAnsi"/>
                <w:iCs/>
              </w:rPr>
              <w:t xml:space="preserve"> C</w:t>
            </w:r>
            <w:r w:rsidR="00456E10">
              <w:rPr>
                <w:rFonts w:cstheme="minorHAnsi"/>
                <w:iCs/>
              </w:rPr>
              <w:t>e</w:t>
            </w:r>
            <w:r w:rsidR="008A1239">
              <w:rPr>
                <w:rFonts w:cstheme="minorHAnsi"/>
                <w:iCs/>
              </w:rPr>
              <w:t>leb</w:t>
            </w:r>
            <w:r w:rsidR="007E3046">
              <w:rPr>
                <w:rFonts w:cstheme="minorHAnsi"/>
                <w:iCs/>
              </w:rPr>
              <w:t>ration</w:t>
            </w:r>
          </w:p>
        </w:tc>
        <w:tc>
          <w:tcPr>
            <w:tcW w:w="2473" w:type="dxa"/>
            <w:vAlign w:val="center"/>
          </w:tcPr>
          <w:p w14:paraId="600E4A72" w14:textId="0226F157" w:rsidR="00097235" w:rsidRPr="00544026" w:rsidRDefault="00544026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Ha</w:t>
            </w:r>
            <w:r w:rsidR="00955126">
              <w:rPr>
                <w:rFonts w:cstheme="minorHAnsi"/>
                <w:iCs/>
              </w:rPr>
              <w:t>tfield</w:t>
            </w:r>
            <w:r>
              <w:rPr>
                <w:rFonts w:cstheme="minorHAnsi"/>
                <w:iCs/>
              </w:rPr>
              <w:t xml:space="preserve"> IBC</w:t>
            </w:r>
          </w:p>
        </w:tc>
        <w:tc>
          <w:tcPr>
            <w:tcW w:w="2387" w:type="dxa"/>
            <w:vAlign w:val="center"/>
          </w:tcPr>
          <w:p w14:paraId="600E4A73" w14:textId="03701FE5" w:rsidR="00097235" w:rsidRPr="00544026" w:rsidRDefault="00D26B3A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Friday</w:t>
            </w:r>
            <w:r w:rsidR="004F3106">
              <w:rPr>
                <w:rFonts w:cstheme="minorHAnsi"/>
                <w:iCs/>
              </w:rPr>
              <w:t xml:space="preserve">. </w:t>
            </w:r>
            <w:r w:rsidR="00FD34AA">
              <w:rPr>
                <w:rFonts w:cstheme="minorHAnsi"/>
                <w:iCs/>
              </w:rPr>
              <w:t>1</w:t>
            </w:r>
            <w:r w:rsidR="002A03A3">
              <w:rPr>
                <w:rFonts w:cstheme="minorHAnsi"/>
                <w:iCs/>
              </w:rPr>
              <w:t>8</w:t>
            </w:r>
            <w:r w:rsidR="004F3106" w:rsidRPr="004F3106">
              <w:rPr>
                <w:rFonts w:cstheme="minorHAnsi"/>
                <w:iCs/>
                <w:vertAlign w:val="superscript"/>
              </w:rPr>
              <w:t>th</w:t>
            </w:r>
            <w:r w:rsidR="004F3106">
              <w:rPr>
                <w:rFonts w:cstheme="minorHAnsi"/>
                <w:iCs/>
              </w:rPr>
              <w:t xml:space="preserve"> </w:t>
            </w:r>
            <w:r w:rsidR="00115E4A">
              <w:rPr>
                <w:rFonts w:cstheme="minorHAnsi"/>
                <w:iCs/>
              </w:rPr>
              <w:t>October</w:t>
            </w:r>
          </w:p>
        </w:tc>
        <w:tc>
          <w:tcPr>
            <w:tcW w:w="3513" w:type="dxa"/>
            <w:vAlign w:val="center"/>
          </w:tcPr>
          <w:p w14:paraId="600E4A74" w14:textId="0A23F243" w:rsidR="00F544AB" w:rsidRPr="0008480D" w:rsidRDefault="00637F68" w:rsidP="004F3106">
            <w:pPr>
              <w:spacing w:after="0"/>
              <w:jc w:val="center"/>
              <w:rPr>
                <w:rFonts w:cstheme="minorHAnsi"/>
                <w:iCs/>
              </w:rPr>
            </w:pPr>
            <w:r w:rsidRPr="0008480D">
              <w:rPr>
                <w:rFonts w:cstheme="minorHAnsi"/>
                <w:iCs/>
              </w:rPr>
              <w:t xml:space="preserve"> Whites</w:t>
            </w:r>
            <w:r w:rsidR="004F3106" w:rsidRPr="0008480D">
              <w:rPr>
                <w:rFonts w:cstheme="minorHAnsi"/>
                <w:iCs/>
              </w:rPr>
              <w:t xml:space="preserve">, </w:t>
            </w:r>
            <w:r w:rsidR="00C00915">
              <w:rPr>
                <w:rFonts w:cstheme="minorHAnsi"/>
                <w:iCs/>
              </w:rPr>
              <w:t>Meal</w:t>
            </w:r>
            <w:r w:rsidR="004F3106" w:rsidRPr="0008480D">
              <w:rPr>
                <w:rFonts w:cstheme="minorHAnsi"/>
                <w:iCs/>
              </w:rPr>
              <w:t xml:space="preserve">, Cost </w:t>
            </w:r>
            <w:r w:rsidR="0067695B" w:rsidRPr="0008480D">
              <w:rPr>
                <w:rFonts w:cstheme="minorHAnsi"/>
                <w:iCs/>
              </w:rPr>
              <w:t>£</w:t>
            </w:r>
            <w:r w:rsidR="00C00915">
              <w:rPr>
                <w:rFonts w:cstheme="minorHAnsi"/>
                <w:iCs/>
              </w:rPr>
              <w:t>11</w:t>
            </w:r>
          </w:p>
        </w:tc>
        <w:tc>
          <w:tcPr>
            <w:tcW w:w="1250" w:type="dxa"/>
            <w:vAlign w:val="center"/>
          </w:tcPr>
          <w:p w14:paraId="600E4A75" w14:textId="77777777" w:rsidR="00097235" w:rsidRPr="00544026" w:rsidRDefault="00097235" w:rsidP="00F544AB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</w:tr>
      <w:tr w:rsidR="00F544AB" w14:paraId="600E4A7E" w14:textId="77777777" w:rsidTr="00B630A2">
        <w:trPr>
          <w:trHeight w:val="425"/>
        </w:trPr>
        <w:tc>
          <w:tcPr>
            <w:tcW w:w="2075" w:type="dxa"/>
            <w:vAlign w:val="center"/>
          </w:tcPr>
          <w:p w14:paraId="600E4A77" w14:textId="55A67772" w:rsidR="00097235" w:rsidRPr="00544026" w:rsidRDefault="00544026" w:rsidP="00544026">
            <w:pPr>
              <w:spacing w:after="0"/>
              <w:jc w:val="center"/>
              <w:rPr>
                <w:rFonts w:cstheme="minorHAnsi"/>
                <w:iCs/>
              </w:rPr>
            </w:pPr>
            <w:r w:rsidRPr="00544026">
              <w:rPr>
                <w:rFonts w:cstheme="minorHAnsi"/>
                <w:iCs/>
              </w:rPr>
              <w:t>Sat</w:t>
            </w:r>
            <w:r>
              <w:rPr>
                <w:rFonts w:cstheme="minorHAnsi"/>
                <w:iCs/>
              </w:rPr>
              <w:t>.</w:t>
            </w:r>
            <w:r w:rsidRPr="00544026">
              <w:rPr>
                <w:rFonts w:cstheme="minorHAnsi"/>
                <w:iCs/>
              </w:rPr>
              <w:t xml:space="preserve"> 1</w:t>
            </w:r>
            <w:r w:rsidR="000A5D57">
              <w:rPr>
                <w:rFonts w:cstheme="minorHAnsi"/>
                <w:iCs/>
              </w:rPr>
              <w:t>6</w:t>
            </w:r>
            <w:r w:rsidRPr="00544026">
              <w:rPr>
                <w:rFonts w:cstheme="minorHAnsi"/>
                <w:iCs/>
              </w:rPr>
              <w:t xml:space="preserve">th </w:t>
            </w:r>
            <w:r w:rsidR="000A5D57">
              <w:rPr>
                <w:rFonts w:cstheme="minorHAnsi"/>
                <w:iCs/>
              </w:rPr>
              <w:t>November</w:t>
            </w:r>
          </w:p>
        </w:tc>
        <w:tc>
          <w:tcPr>
            <w:tcW w:w="710" w:type="dxa"/>
            <w:vAlign w:val="center"/>
          </w:tcPr>
          <w:p w14:paraId="600E4A78" w14:textId="77777777" w:rsidR="00097235" w:rsidRPr="00544026" w:rsidRDefault="00544026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1430</w:t>
            </w:r>
          </w:p>
        </w:tc>
        <w:tc>
          <w:tcPr>
            <w:tcW w:w="2162" w:type="dxa"/>
            <w:vAlign w:val="center"/>
          </w:tcPr>
          <w:p w14:paraId="600E4A79" w14:textId="19A7C771" w:rsidR="00097235" w:rsidRPr="00544026" w:rsidRDefault="003E4BAE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</w:t>
            </w:r>
            <w:r w:rsidR="00A80C5F">
              <w:rPr>
                <w:rFonts w:cstheme="minorHAnsi"/>
                <w:iCs/>
              </w:rPr>
              <w:t>arpenden</w:t>
            </w:r>
          </w:p>
        </w:tc>
        <w:tc>
          <w:tcPr>
            <w:tcW w:w="2473" w:type="dxa"/>
            <w:vAlign w:val="center"/>
          </w:tcPr>
          <w:p w14:paraId="600E4A7A" w14:textId="59B595F4" w:rsidR="00097235" w:rsidRPr="00544026" w:rsidRDefault="00A80C5F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Harpenden</w:t>
            </w:r>
            <w:r w:rsidR="00544026">
              <w:rPr>
                <w:rFonts w:cstheme="minorHAnsi"/>
                <w:iCs/>
              </w:rPr>
              <w:t xml:space="preserve"> IBC</w:t>
            </w:r>
          </w:p>
        </w:tc>
        <w:tc>
          <w:tcPr>
            <w:tcW w:w="2387" w:type="dxa"/>
            <w:vAlign w:val="center"/>
          </w:tcPr>
          <w:p w14:paraId="600E4A7B" w14:textId="180A6E89" w:rsidR="00097235" w:rsidRPr="00544026" w:rsidRDefault="000613AE" w:rsidP="009111B5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Friday </w:t>
            </w:r>
            <w:r w:rsidR="00A95298">
              <w:rPr>
                <w:rFonts w:cstheme="minorHAnsi"/>
                <w:iCs/>
              </w:rPr>
              <w:t>1st</w:t>
            </w:r>
            <w:r w:rsidR="004F3106">
              <w:rPr>
                <w:rFonts w:cstheme="minorHAnsi"/>
                <w:iCs/>
              </w:rPr>
              <w:t xml:space="preserve"> </w:t>
            </w:r>
            <w:r w:rsidR="00030C30">
              <w:rPr>
                <w:rFonts w:cstheme="minorHAnsi"/>
                <w:iCs/>
              </w:rPr>
              <w:t>Novem</w:t>
            </w:r>
            <w:r w:rsidR="00541BED">
              <w:rPr>
                <w:rFonts w:cstheme="minorHAnsi"/>
                <w:iCs/>
              </w:rPr>
              <w:t>b</w:t>
            </w:r>
            <w:r w:rsidR="004F3106">
              <w:rPr>
                <w:rFonts w:cstheme="minorHAnsi"/>
                <w:iCs/>
              </w:rPr>
              <w:t>er</w:t>
            </w:r>
          </w:p>
        </w:tc>
        <w:tc>
          <w:tcPr>
            <w:tcW w:w="3513" w:type="dxa"/>
            <w:vAlign w:val="center"/>
          </w:tcPr>
          <w:p w14:paraId="600E4A7C" w14:textId="511E8B45" w:rsidR="00F544AB" w:rsidRPr="0008480D" w:rsidRDefault="004F3106" w:rsidP="004F3106">
            <w:pPr>
              <w:spacing w:after="0"/>
              <w:jc w:val="center"/>
              <w:rPr>
                <w:rFonts w:cstheme="minorHAnsi"/>
                <w:iCs/>
              </w:rPr>
            </w:pPr>
            <w:r w:rsidRPr="0008480D">
              <w:rPr>
                <w:rFonts w:cstheme="minorHAnsi"/>
                <w:iCs/>
              </w:rPr>
              <w:t xml:space="preserve"> Whites, Meal, Cost </w:t>
            </w:r>
            <w:r w:rsidR="00B630A2" w:rsidRPr="0008480D">
              <w:rPr>
                <w:rFonts w:cstheme="minorHAnsi"/>
                <w:iCs/>
              </w:rPr>
              <w:t>£12</w:t>
            </w:r>
          </w:p>
        </w:tc>
        <w:tc>
          <w:tcPr>
            <w:tcW w:w="1250" w:type="dxa"/>
            <w:vAlign w:val="center"/>
          </w:tcPr>
          <w:p w14:paraId="600E4A7D" w14:textId="77777777" w:rsidR="00097235" w:rsidRPr="00544026" w:rsidRDefault="00097235" w:rsidP="00F544AB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</w:tr>
      <w:tr w:rsidR="00C322D0" w14:paraId="600E4A86" w14:textId="77777777" w:rsidTr="00B630A2">
        <w:trPr>
          <w:trHeight w:val="425"/>
        </w:trPr>
        <w:tc>
          <w:tcPr>
            <w:tcW w:w="2075" w:type="dxa"/>
            <w:vAlign w:val="center"/>
          </w:tcPr>
          <w:p w14:paraId="600E4A7F" w14:textId="276053E1" w:rsidR="00C322D0" w:rsidRPr="00544026" w:rsidRDefault="004D4B05" w:rsidP="00632C51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Wed</w:t>
            </w:r>
            <w:r w:rsidR="00632C51">
              <w:rPr>
                <w:rFonts w:cstheme="minorHAnsi"/>
                <w:iCs/>
              </w:rPr>
              <w:t>.</w:t>
            </w:r>
            <w:r w:rsidR="00C322D0">
              <w:rPr>
                <w:rFonts w:cstheme="minorHAnsi"/>
                <w:iCs/>
              </w:rPr>
              <w:t xml:space="preserve"> </w:t>
            </w:r>
            <w:r w:rsidR="00D21752">
              <w:rPr>
                <w:rFonts w:cstheme="minorHAnsi"/>
                <w:iCs/>
              </w:rPr>
              <w:t>8</w:t>
            </w:r>
            <w:r w:rsidR="00C322D0" w:rsidRPr="00544026">
              <w:rPr>
                <w:rFonts w:cstheme="minorHAnsi"/>
                <w:iCs/>
                <w:vertAlign w:val="superscript"/>
              </w:rPr>
              <w:t>nd</w:t>
            </w:r>
            <w:r w:rsidR="00C322D0">
              <w:rPr>
                <w:rFonts w:cstheme="minorHAnsi"/>
                <w:iCs/>
              </w:rPr>
              <w:t xml:space="preserve"> January</w:t>
            </w:r>
          </w:p>
        </w:tc>
        <w:tc>
          <w:tcPr>
            <w:tcW w:w="710" w:type="dxa"/>
            <w:vAlign w:val="center"/>
          </w:tcPr>
          <w:p w14:paraId="600E4A80" w14:textId="77777777" w:rsidR="00C322D0" w:rsidRPr="00544026" w:rsidRDefault="00C322D0" w:rsidP="002D3096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1430</w:t>
            </w:r>
          </w:p>
        </w:tc>
        <w:tc>
          <w:tcPr>
            <w:tcW w:w="2162" w:type="dxa"/>
            <w:vAlign w:val="center"/>
          </w:tcPr>
          <w:p w14:paraId="600E4A81" w14:textId="566FEBCB" w:rsidR="00C322D0" w:rsidRPr="00544026" w:rsidRDefault="007A0112" w:rsidP="002D3096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Herts</w:t>
            </w:r>
          </w:p>
        </w:tc>
        <w:tc>
          <w:tcPr>
            <w:tcW w:w="2473" w:type="dxa"/>
            <w:vAlign w:val="center"/>
          </w:tcPr>
          <w:p w14:paraId="600E4A82" w14:textId="28A7D59B" w:rsidR="00C322D0" w:rsidRPr="00544026" w:rsidRDefault="00C322D0" w:rsidP="002D3096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</w:t>
            </w:r>
            <w:r w:rsidR="007A0112">
              <w:rPr>
                <w:rFonts w:cstheme="minorHAnsi"/>
                <w:iCs/>
              </w:rPr>
              <w:t>erts</w:t>
            </w:r>
            <w:r>
              <w:rPr>
                <w:rFonts w:cstheme="minorHAnsi"/>
                <w:iCs/>
              </w:rPr>
              <w:t xml:space="preserve"> IBC</w:t>
            </w:r>
          </w:p>
        </w:tc>
        <w:tc>
          <w:tcPr>
            <w:tcW w:w="2387" w:type="dxa"/>
            <w:vAlign w:val="center"/>
          </w:tcPr>
          <w:p w14:paraId="600E4A83" w14:textId="60CA8ED8" w:rsidR="00C322D0" w:rsidRPr="00544026" w:rsidRDefault="00952802" w:rsidP="002D3096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Friday</w:t>
            </w:r>
            <w:r w:rsidR="00C322D0">
              <w:rPr>
                <w:rFonts w:cstheme="minorHAnsi"/>
                <w:iCs/>
              </w:rPr>
              <w:t xml:space="preserve">. </w:t>
            </w:r>
            <w:r w:rsidR="00844C70">
              <w:rPr>
                <w:rFonts w:cstheme="minorHAnsi"/>
                <w:iCs/>
              </w:rPr>
              <w:t>27</w:t>
            </w:r>
            <w:r w:rsidR="00C322D0" w:rsidRPr="004F3106">
              <w:rPr>
                <w:rFonts w:cstheme="minorHAnsi"/>
                <w:iCs/>
                <w:vertAlign w:val="superscript"/>
              </w:rPr>
              <w:t>th</w:t>
            </w:r>
            <w:r w:rsidR="00C322D0">
              <w:rPr>
                <w:rFonts w:cstheme="minorHAnsi"/>
                <w:iCs/>
              </w:rPr>
              <w:t xml:space="preserve"> </w:t>
            </w:r>
            <w:r w:rsidR="00844C70">
              <w:rPr>
                <w:rFonts w:cstheme="minorHAnsi"/>
                <w:iCs/>
              </w:rPr>
              <w:t>December</w:t>
            </w:r>
          </w:p>
        </w:tc>
        <w:tc>
          <w:tcPr>
            <w:tcW w:w="3513" w:type="dxa"/>
            <w:vAlign w:val="center"/>
          </w:tcPr>
          <w:p w14:paraId="600E4A84" w14:textId="6C694A95" w:rsidR="00C322D0" w:rsidRPr="0008480D" w:rsidRDefault="00C322D0" w:rsidP="002D3096">
            <w:pPr>
              <w:spacing w:after="0"/>
              <w:jc w:val="center"/>
              <w:rPr>
                <w:rFonts w:cstheme="minorHAnsi"/>
                <w:iCs/>
              </w:rPr>
            </w:pPr>
            <w:r w:rsidRPr="0008480D">
              <w:rPr>
                <w:rFonts w:cstheme="minorHAnsi"/>
                <w:iCs/>
              </w:rPr>
              <w:t xml:space="preserve">Greys, </w:t>
            </w:r>
            <w:r w:rsidR="00777BA2" w:rsidRPr="0008480D">
              <w:rPr>
                <w:rFonts w:cstheme="minorHAnsi"/>
                <w:iCs/>
              </w:rPr>
              <w:t>Meal</w:t>
            </w:r>
            <w:r w:rsidRPr="0008480D">
              <w:rPr>
                <w:rFonts w:cstheme="minorHAnsi"/>
                <w:iCs/>
              </w:rPr>
              <w:t>, Cost</w:t>
            </w:r>
            <w:r w:rsidR="00B630A2" w:rsidRPr="0008480D">
              <w:rPr>
                <w:rFonts w:cstheme="minorHAnsi"/>
                <w:iCs/>
              </w:rPr>
              <w:t xml:space="preserve"> £12.50</w:t>
            </w:r>
            <w:r w:rsidR="0067695B" w:rsidRPr="0008480D">
              <w:rPr>
                <w:rFonts w:cstheme="minorHAnsi"/>
                <w:iCs/>
              </w:rPr>
              <w:t xml:space="preserve"> max</w:t>
            </w:r>
          </w:p>
        </w:tc>
        <w:tc>
          <w:tcPr>
            <w:tcW w:w="1250" w:type="dxa"/>
            <w:vAlign w:val="center"/>
          </w:tcPr>
          <w:p w14:paraId="600E4A85" w14:textId="77777777" w:rsidR="00C322D0" w:rsidRPr="00544026" w:rsidRDefault="00C322D0" w:rsidP="00F544AB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</w:tr>
      <w:tr w:rsidR="00C322D0" w14:paraId="600E4A8E" w14:textId="77777777" w:rsidTr="00B630A2">
        <w:trPr>
          <w:trHeight w:val="425"/>
        </w:trPr>
        <w:tc>
          <w:tcPr>
            <w:tcW w:w="2075" w:type="dxa"/>
            <w:vAlign w:val="center"/>
          </w:tcPr>
          <w:p w14:paraId="600E4A87" w14:textId="7C03E763" w:rsidR="00C322D0" w:rsidRPr="00544026" w:rsidRDefault="008E30F5" w:rsidP="002D3096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Sun. </w:t>
            </w:r>
            <w:r w:rsidR="00B32144">
              <w:rPr>
                <w:rFonts w:cstheme="minorHAnsi"/>
                <w:iCs/>
              </w:rPr>
              <w:t>19</w:t>
            </w:r>
            <w:r w:rsidR="00C322D0" w:rsidRPr="00544026">
              <w:rPr>
                <w:rFonts w:cstheme="minorHAnsi"/>
                <w:iCs/>
                <w:vertAlign w:val="superscript"/>
              </w:rPr>
              <w:t>th</w:t>
            </w:r>
            <w:r w:rsidR="00C322D0">
              <w:rPr>
                <w:rFonts w:cstheme="minorHAnsi"/>
                <w:iCs/>
              </w:rPr>
              <w:t xml:space="preserve"> </w:t>
            </w:r>
            <w:r w:rsidR="00F37638">
              <w:rPr>
                <w:rFonts w:cstheme="minorHAnsi"/>
                <w:iCs/>
              </w:rPr>
              <w:t>Januar</w:t>
            </w:r>
            <w:r w:rsidR="002C7C2F">
              <w:rPr>
                <w:rFonts w:cstheme="minorHAnsi"/>
                <w:iCs/>
              </w:rPr>
              <w:t>y</w:t>
            </w:r>
          </w:p>
        </w:tc>
        <w:tc>
          <w:tcPr>
            <w:tcW w:w="710" w:type="dxa"/>
            <w:vAlign w:val="center"/>
          </w:tcPr>
          <w:p w14:paraId="600E4A88" w14:textId="77777777" w:rsidR="00C322D0" w:rsidRPr="00544026" w:rsidRDefault="00C322D0" w:rsidP="002D3096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1430</w:t>
            </w:r>
          </w:p>
        </w:tc>
        <w:tc>
          <w:tcPr>
            <w:tcW w:w="2162" w:type="dxa"/>
            <w:vAlign w:val="center"/>
          </w:tcPr>
          <w:p w14:paraId="600E4A89" w14:textId="14076141" w:rsidR="00C322D0" w:rsidRPr="00544026" w:rsidRDefault="00B32144" w:rsidP="002D3096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President</w:t>
            </w:r>
            <w:r w:rsidR="00936980">
              <w:rPr>
                <w:rFonts w:cstheme="minorHAnsi"/>
                <w:iCs/>
              </w:rPr>
              <w:t>’</w:t>
            </w:r>
            <w:r>
              <w:rPr>
                <w:rFonts w:cstheme="minorHAnsi"/>
                <w:iCs/>
              </w:rPr>
              <w:t>s Invitation</w:t>
            </w:r>
            <w:r w:rsidR="00C322D0">
              <w:rPr>
                <w:rFonts w:cstheme="minorHAnsi"/>
                <w:iCs/>
              </w:rPr>
              <w:t xml:space="preserve">  </w:t>
            </w:r>
          </w:p>
        </w:tc>
        <w:tc>
          <w:tcPr>
            <w:tcW w:w="2473" w:type="dxa"/>
            <w:vAlign w:val="center"/>
          </w:tcPr>
          <w:p w14:paraId="600E4A8A" w14:textId="111C0C79" w:rsidR="00C322D0" w:rsidRPr="00544026" w:rsidRDefault="00B32144" w:rsidP="002D3096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Hatfield IBC</w:t>
            </w:r>
          </w:p>
        </w:tc>
        <w:tc>
          <w:tcPr>
            <w:tcW w:w="2387" w:type="dxa"/>
            <w:vAlign w:val="center"/>
          </w:tcPr>
          <w:p w14:paraId="600E4A8B" w14:textId="430523D0" w:rsidR="00C322D0" w:rsidRPr="00544026" w:rsidRDefault="00F22DF5" w:rsidP="002D3096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Friday</w:t>
            </w:r>
            <w:r w:rsidR="00C322D0">
              <w:rPr>
                <w:rFonts w:cstheme="minorHAnsi"/>
                <w:iCs/>
              </w:rPr>
              <w:t>.</w:t>
            </w:r>
            <w:r w:rsidR="008C1977">
              <w:rPr>
                <w:rFonts w:cstheme="minorHAnsi"/>
                <w:iCs/>
              </w:rPr>
              <w:t xml:space="preserve"> </w:t>
            </w:r>
            <w:r w:rsidR="007A252D">
              <w:rPr>
                <w:rFonts w:cstheme="minorHAnsi"/>
                <w:iCs/>
              </w:rPr>
              <w:t>10</w:t>
            </w:r>
            <w:r w:rsidR="007A252D" w:rsidRPr="007A252D">
              <w:rPr>
                <w:rFonts w:cstheme="minorHAnsi"/>
                <w:iCs/>
                <w:vertAlign w:val="superscript"/>
              </w:rPr>
              <w:t>th</w:t>
            </w:r>
            <w:r w:rsidR="007A252D">
              <w:rPr>
                <w:rFonts w:cstheme="minorHAnsi"/>
                <w:iCs/>
              </w:rPr>
              <w:t xml:space="preserve"> </w:t>
            </w:r>
            <w:r w:rsidR="00C322D0">
              <w:rPr>
                <w:rFonts w:cstheme="minorHAnsi"/>
                <w:iCs/>
              </w:rPr>
              <w:t>January</w:t>
            </w:r>
          </w:p>
        </w:tc>
        <w:tc>
          <w:tcPr>
            <w:tcW w:w="3513" w:type="dxa"/>
            <w:vAlign w:val="center"/>
          </w:tcPr>
          <w:p w14:paraId="600E4A8C" w14:textId="5FA7D6DF" w:rsidR="00C322D0" w:rsidRPr="0008480D" w:rsidRDefault="009F5A2B" w:rsidP="002D3096">
            <w:pPr>
              <w:spacing w:after="0"/>
              <w:jc w:val="center"/>
              <w:rPr>
                <w:rFonts w:cstheme="minorHAnsi"/>
                <w:iCs/>
              </w:rPr>
            </w:pPr>
            <w:r w:rsidRPr="0008480D">
              <w:rPr>
                <w:rFonts w:cstheme="minorHAnsi"/>
                <w:iCs/>
              </w:rPr>
              <w:t>Greys</w:t>
            </w:r>
            <w:r w:rsidR="00C322D0" w:rsidRPr="0008480D">
              <w:rPr>
                <w:rFonts w:cstheme="minorHAnsi"/>
                <w:iCs/>
              </w:rPr>
              <w:t xml:space="preserve">, </w:t>
            </w:r>
            <w:r w:rsidR="00982F7A" w:rsidRPr="0008480D">
              <w:rPr>
                <w:rFonts w:cstheme="minorHAnsi"/>
                <w:iCs/>
              </w:rPr>
              <w:t>T&amp;B</w:t>
            </w:r>
            <w:r w:rsidR="00C322D0" w:rsidRPr="0008480D">
              <w:rPr>
                <w:rFonts w:cstheme="minorHAnsi"/>
                <w:iCs/>
              </w:rPr>
              <w:t xml:space="preserve">, Cost </w:t>
            </w:r>
            <w:r w:rsidR="0067695B" w:rsidRPr="0008480D">
              <w:rPr>
                <w:rFonts w:cstheme="minorHAnsi"/>
                <w:iCs/>
              </w:rPr>
              <w:t>£</w:t>
            </w:r>
            <w:r w:rsidR="00C00915">
              <w:rPr>
                <w:rFonts w:cstheme="minorHAnsi"/>
                <w:iCs/>
              </w:rPr>
              <w:t>6</w:t>
            </w:r>
          </w:p>
        </w:tc>
        <w:tc>
          <w:tcPr>
            <w:tcW w:w="1250" w:type="dxa"/>
            <w:vAlign w:val="center"/>
          </w:tcPr>
          <w:p w14:paraId="600E4A8D" w14:textId="3349C118" w:rsidR="00C322D0" w:rsidRPr="00544026" w:rsidRDefault="00C322D0" w:rsidP="00F544AB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</w:tr>
      <w:tr w:rsidR="00C322D0" w14:paraId="600E4A96" w14:textId="77777777" w:rsidTr="00B630A2">
        <w:trPr>
          <w:trHeight w:val="425"/>
        </w:trPr>
        <w:tc>
          <w:tcPr>
            <w:tcW w:w="2075" w:type="dxa"/>
            <w:vAlign w:val="center"/>
          </w:tcPr>
          <w:p w14:paraId="600E4A8F" w14:textId="6DDDEC78" w:rsidR="00C322D0" w:rsidRPr="00544026" w:rsidRDefault="00C322D0" w:rsidP="00C322D0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Sat. </w:t>
            </w:r>
            <w:r w:rsidR="00365773">
              <w:rPr>
                <w:rFonts w:cstheme="minorHAnsi"/>
                <w:iCs/>
              </w:rPr>
              <w:t>1st</w:t>
            </w:r>
            <w:r>
              <w:rPr>
                <w:rFonts w:cstheme="minorHAnsi"/>
                <w:iCs/>
              </w:rPr>
              <w:t xml:space="preserve"> March</w:t>
            </w:r>
          </w:p>
        </w:tc>
        <w:tc>
          <w:tcPr>
            <w:tcW w:w="710" w:type="dxa"/>
            <w:vAlign w:val="center"/>
          </w:tcPr>
          <w:p w14:paraId="600E4A90" w14:textId="77777777" w:rsidR="00C322D0" w:rsidRPr="00544026" w:rsidRDefault="00C322D0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1430</w:t>
            </w:r>
          </w:p>
        </w:tc>
        <w:tc>
          <w:tcPr>
            <w:tcW w:w="2162" w:type="dxa"/>
            <w:vAlign w:val="center"/>
          </w:tcPr>
          <w:p w14:paraId="600E4A91" w14:textId="77777777" w:rsidR="00C322D0" w:rsidRPr="00544026" w:rsidRDefault="00C322D0" w:rsidP="00C322D0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London Scottish  </w:t>
            </w:r>
          </w:p>
        </w:tc>
        <w:tc>
          <w:tcPr>
            <w:tcW w:w="2473" w:type="dxa"/>
            <w:vAlign w:val="center"/>
          </w:tcPr>
          <w:p w14:paraId="600E4A92" w14:textId="77777777" w:rsidR="00C322D0" w:rsidRPr="00544026" w:rsidRDefault="00C322D0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Watford Woodside IBC </w:t>
            </w:r>
          </w:p>
        </w:tc>
        <w:tc>
          <w:tcPr>
            <w:tcW w:w="2387" w:type="dxa"/>
            <w:vAlign w:val="center"/>
          </w:tcPr>
          <w:p w14:paraId="600E4A93" w14:textId="0B326A44" w:rsidR="006907FF" w:rsidRPr="00544026" w:rsidRDefault="000C5C1A" w:rsidP="006907FF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Friday 21</w:t>
            </w:r>
            <w:r w:rsidRPr="000C5C1A">
              <w:rPr>
                <w:rFonts w:cstheme="minorHAnsi"/>
                <w:iCs/>
                <w:vertAlign w:val="superscript"/>
              </w:rPr>
              <w:t>st</w:t>
            </w:r>
            <w:r>
              <w:rPr>
                <w:rFonts w:cstheme="minorHAnsi"/>
                <w:iCs/>
              </w:rPr>
              <w:t xml:space="preserve"> February</w:t>
            </w:r>
          </w:p>
        </w:tc>
        <w:tc>
          <w:tcPr>
            <w:tcW w:w="3513" w:type="dxa"/>
            <w:vAlign w:val="center"/>
          </w:tcPr>
          <w:p w14:paraId="600E4A94" w14:textId="6CD9EA7B" w:rsidR="00C322D0" w:rsidRPr="0008480D" w:rsidRDefault="00C322D0" w:rsidP="004F3106">
            <w:pPr>
              <w:spacing w:after="0"/>
              <w:jc w:val="center"/>
              <w:rPr>
                <w:rFonts w:cstheme="minorHAnsi"/>
                <w:iCs/>
              </w:rPr>
            </w:pPr>
            <w:r w:rsidRPr="0008480D">
              <w:rPr>
                <w:rFonts w:cstheme="minorHAnsi"/>
                <w:iCs/>
              </w:rPr>
              <w:t xml:space="preserve">Whites, Meal, Cost </w:t>
            </w:r>
            <w:r w:rsidR="00B630A2" w:rsidRPr="0008480D">
              <w:rPr>
                <w:rFonts w:cstheme="minorHAnsi"/>
                <w:iCs/>
              </w:rPr>
              <w:t>£14, guests £10</w:t>
            </w:r>
          </w:p>
        </w:tc>
        <w:tc>
          <w:tcPr>
            <w:tcW w:w="1250" w:type="dxa"/>
            <w:vAlign w:val="center"/>
          </w:tcPr>
          <w:p w14:paraId="600E4A95" w14:textId="77777777" w:rsidR="00C322D0" w:rsidRPr="00544026" w:rsidRDefault="00C322D0" w:rsidP="00F544AB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</w:tr>
      <w:tr w:rsidR="00C322D0" w14:paraId="600E4A9E" w14:textId="77777777" w:rsidTr="00B630A2">
        <w:trPr>
          <w:trHeight w:val="425"/>
        </w:trPr>
        <w:tc>
          <w:tcPr>
            <w:tcW w:w="2075" w:type="dxa"/>
            <w:vAlign w:val="center"/>
          </w:tcPr>
          <w:p w14:paraId="600E4A97" w14:textId="222E94F3" w:rsidR="00C322D0" w:rsidRPr="00544026" w:rsidRDefault="00C322D0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Sat. 2</w:t>
            </w:r>
            <w:r w:rsidR="006907FF">
              <w:rPr>
                <w:rFonts w:cstheme="minorHAnsi"/>
                <w:iCs/>
              </w:rPr>
              <w:t>2</w:t>
            </w:r>
            <w:r w:rsidR="006907FF" w:rsidRPr="006907FF">
              <w:rPr>
                <w:rFonts w:cstheme="minorHAnsi"/>
                <w:iCs/>
                <w:vertAlign w:val="superscript"/>
              </w:rPr>
              <w:t>nd</w:t>
            </w:r>
            <w:r w:rsidR="006907FF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>March</w:t>
            </w:r>
          </w:p>
        </w:tc>
        <w:tc>
          <w:tcPr>
            <w:tcW w:w="710" w:type="dxa"/>
            <w:vAlign w:val="center"/>
          </w:tcPr>
          <w:p w14:paraId="600E4A98" w14:textId="77777777" w:rsidR="00C322D0" w:rsidRPr="00544026" w:rsidRDefault="00C322D0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1000</w:t>
            </w:r>
          </w:p>
        </w:tc>
        <w:tc>
          <w:tcPr>
            <w:tcW w:w="2162" w:type="dxa"/>
            <w:vAlign w:val="center"/>
          </w:tcPr>
          <w:p w14:paraId="600E4A99" w14:textId="77777777" w:rsidR="00C322D0" w:rsidRPr="00544026" w:rsidRDefault="00C322D0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SADLBA</w:t>
            </w:r>
          </w:p>
        </w:tc>
        <w:tc>
          <w:tcPr>
            <w:tcW w:w="2473" w:type="dxa"/>
            <w:vAlign w:val="center"/>
          </w:tcPr>
          <w:p w14:paraId="600E4A9A" w14:textId="77777777" w:rsidR="00C322D0" w:rsidRPr="00544026" w:rsidRDefault="00C322D0" w:rsidP="00F544AB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Harpenden</w:t>
            </w:r>
            <w:r w:rsidR="00632C51">
              <w:rPr>
                <w:rFonts w:cstheme="minorHAnsi"/>
                <w:iCs/>
              </w:rPr>
              <w:t xml:space="preserve"> IBC</w:t>
            </w:r>
          </w:p>
        </w:tc>
        <w:tc>
          <w:tcPr>
            <w:tcW w:w="2387" w:type="dxa"/>
            <w:vAlign w:val="center"/>
          </w:tcPr>
          <w:p w14:paraId="600E4A9B" w14:textId="70364B8A" w:rsidR="00C322D0" w:rsidRPr="00544026" w:rsidRDefault="00F760BB" w:rsidP="004F3106">
            <w:pPr>
              <w:spacing w:after="0"/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Friday </w:t>
            </w:r>
            <w:r w:rsidR="0091285A">
              <w:rPr>
                <w:rFonts w:cstheme="minorHAnsi"/>
                <w:iCs/>
              </w:rPr>
              <w:t>14</w:t>
            </w:r>
            <w:r w:rsidR="0091285A" w:rsidRPr="0091285A">
              <w:rPr>
                <w:rFonts w:cstheme="minorHAnsi"/>
                <w:iCs/>
                <w:vertAlign w:val="superscript"/>
              </w:rPr>
              <w:t>th</w:t>
            </w:r>
            <w:r w:rsidR="0091285A">
              <w:rPr>
                <w:rFonts w:cstheme="minorHAnsi"/>
                <w:iCs/>
              </w:rPr>
              <w:t xml:space="preserve"> </w:t>
            </w:r>
            <w:r w:rsidR="004C0A2D">
              <w:rPr>
                <w:rFonts w:cstheme="minorHAnsi"/>
                <w:iCs/>
              </w:rPr>
              <w:t>March</w:t>
            </w:r>
          </w:p>
        </w:tc>
        <w:tc>
          <w:tcPr>
            <w:tcW w:w="3513" w:type="dxa"/>
            <w:vAlign w:val="center"/>
          </w:tcPr>
          <w:p w14:paraId="600E4A9C" w14:textId="373EFE73" w:rsidR="00C322D0" w:rsidRPr="0008480D" w:rsidRDefault="00C322D0" w:rsidP="004F3106">
            <w:pPr>
              <w:spacing w:after="0"/>
              <w:jc w:val="center"/>
              <w:rPr>
                <w:rFonts w:cstheme="minorHAnsi"/>
                <w:iCs/>
              </w:rPr>
            </w:pPr>
            <w:r w:rsidRPr="0008480D">
              <w:rPr>
                <w:rFonts w:cstheme="minorHAnsi"/>
                <w:iCs/>
              </w:rPr>
              <w:t xml:space="preserve">Greys, T &amp; B, Cost </w:t>
            </w:r>
            <w:r w:rsidR="0008480D" w:rsidRPr="0008480D">
              <w:rPr>
                <w:rFonts w:cstheme="minorHAnsi"/>
                <w:iCs/>
              </w:rPr>
              <w:t>£5</w:t>
            </w:r>
          </w:p>
        </w:tc>
        <w:tc>
          <w:tcPr>
            <w:tcW w:w="1250" w:type="dxa"/>
            <w:vAlign w:val="center"/>
          </w:tcPr>
          <w:p w14:paraId="600E4A9D" w14:textId="77777777" w:rsidR="00C322D0" w:rsidRPr="00544026" w:rsidRDefault="00C322D0" w:rsidP="00F544AB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</w:tr>
      <w:tr w:rsidR="00C322D0" w14:paraId="600E4AA6" w14:textId="77777777" w:rsidTr="00B630A2">
        <w:trPr>
          <w:trHeight w:val="425"/>
        </w:trPr>
        <w:tc>
          <w:tcPr>
            <w:tcW w:w="2075" w:type="dxa"/>
            <w:vAlign w:val="center"/>
          </w:tcPr>
          <w:p w14:paraId="600E4A9F" w14:textId="1BD5D0B9" w:rsidR="00C322D0" w:rsidRPr="00544026" w:rsidRDefault="00C322D0" w:rsidP="00C322D0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  <w:tc>
          <w:tcPr>
            <w:tcW w:w="710" w:type="dxa"/>
            <w:vAlign w:val="center"/>
          </w:tcPr>
          <w:p w14:paraId="600E4AA0" w14:textId="62CE350B" w:rsidR="00C322D0" w:rsidRPr="00544026" w:rsidRDefault="00C322D0" w:rsidP="002D3096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  <w:tc>
          <w:tcPr>
            <w:tcW w:w="2162" w:type="dxa"/>
            <w:vAlign w:val="center"/>
          </w:tcPr>
          <w:p w14:paraId="600E4AA1" w14:textId="6DBF668E" w:rsidR="00C322D0" w:rsidRPr="00544026" w:rsidRDefault="00C322D0" w:rsidP="002D3096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  <w:tc>
          <w:tcPr>
            <w:tcW w:w="2473" w:type="dxa"/>
            <w:vAlign w:val="center"/>
          </w:tcPr>
          <w:p w14:paraId="600E4AA2" w14:textId="1056D1E8" w:rsidR="00C322D0" w:rsidRPr="00544026" w:rsidRDefault="00C322D0" w:rsidP="002D3096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  <w:tc>
          <w:tcPr>
            <w:tcW w:w="2387" w:type="dxa"/>
            <w:vAlign w:val="center"/>
          </w:tcPr>
          <w:p w14:paraId="600E4AA3" w14:textId="72A07288" w:rsidR="00C322D0" w:rsidRPr="00544026" w:rsidRDefault="00C322D0" w:rsidP="00C322D0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  <w:tc>
          <w:tcPr>
            <w:tcW w:w="3513" w:type="dxa"/>
            <w:vAlign w:val="center"/>
          </w:tcPr>
          <w:p w14:paraId="600E4AA4" w14:textId="28237085" w:rsidR="00C322D0" w:rsidRPr="00544026" w:rsidRDefault="00C322D0" w:rsidP="002D3096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  <w:tc>
          <w:tcPr>
            <w:tcW w:w="1250" w:type="dxa"/>
            <w:vAlign w:val="center"/>
          </w:tcPr>
          <w:p w14:paraId="600E4AA5" w14:textId="77777777" w:rsidR="00C322D0" w:rsidRPr="00544026" w:rsidRDefault="00C322D0" w:rsidP="00F544AB">
            <w:pPr>
              <w:spacing w:after="0"/>
              <w:jc w:val="center"/>
              <w:rPr>
                <w:rFonts w:cstheme="minorHAnsi"/>
                <w:iCs/>
              </w:rPr>
            </w:pPr>
          </w:p>
        </w:tc>
      </w:tr>
    </w:tbl>
    <w:p w14:paraId="600E4AA7" w14:textId="77777777" w:rsidR="00097235" w:rsidRDefault="00097235" w:rsidP="00600F59">
      <w:pPr>
        <w:spacing w:after="0" w:line="240" w:lineRule="auto"/>
        <w:jc w:val="center"/>
        <w:rPr>
          <w:iCs/>
        </w:rPr>
      </w:pPr>
    </w:p>
    <w:p w14:paraId="600E4AA9" w14:textId="77777777" w:rsidR="00600F59" w:rsidRDefault="00097235" w:rsidP="00600F59">
      <w:pPr>
        <w:tabs>
          <w:tab w:val="left" w:pos="7738"/>
        </w:tabs>
        <w:spacing w:before="100" w:after="100" w:line="240" w:lineRule="auto"/>
        <w:rPr>
          <w:sz w:val="24"/>
          <w:szCs w:val="24"/>
          <w:u w:val="single"/>
        </w:rPr>
      </w:pPr>
      <w:r w:rsidRPr="00600F59">
        <w:rPr>
          <w:b/>
          <w:sz w:val="24"/>
          <w:szCs w:val="24"/>
        </w:rPr>
        <w:t xml:space="preserve">Name: </w:t>
      </w:r>
      <w:r w:rsidRPr="00600F59">
        <w:rPr>
          <w:sz w:val="24"/>
          <w:szCs w:val="24"/>
        </w:rPr>
        <w:t>______________________________________</w:t>
      </w:r>
      <w:r w:rsidRPr="00600F59">
        <w:rPr>
          <w:b/>
          <w:sz w:val="24"/>
          <w:szCs w:val="24"/>
        </w:rPr>
        <w:t xml:space="preserve">Club: </w:t>
      </w:r>
      <w:r w:rsidRPr="00600F59">
        <w:rPr>
          <w:sz w:val="24"/>
          <w:szCs w:val="24"/>
        </w:rPr>
        <w:t>_____________________________</w:t>
      </w:r>
      <w:r w:rsidRPr="00600F59">
        <w:rPr>
          <w:b/>
          <w:sz w:val="24"/>
          <w:szCs w:val="24"/>
        </w:rPr>
        <w:t xml:space="preserve"> </w:t>
      </w:r>
      <w:r w:rsidR="00600F59">
        <w:rPr>
          <w:b/>
          <w:sz w:val="24"/>
          <w:szCs w:val="24"/>
        </w:rPr>
        <w:t xml:space="preserve">  </w:t>
      </w:r>
      <w:r w:rsidRPr="00600F59">
        <w:rPr>
          <w:b/>
          <w:sz w:val="24"/>
          <w:szCs w:val="24"/>
        </w:rPr>
        <w:t xml:space="preserve">Normal Club Playing Position(s) </w:t>
      </w:r>
      <w:r w:rsidRPr="00600F59">
        <w:rPr>
          <w:sz w:val="24"/>
          <w:szCs w:val="24"/>
          <w:u w:val="single"/>
        </w:rPr>
        <w:t>____</w:t>
      </w:r>
      <w:r w:rsidR="00F544AB">
        <w:rPr>
          <w:sz w:val="24"/>
          <w:szCs w:val="24"/>
          <w:u w:val="single"/>
        </w:rPr>
        <w:t>________</w:t>
      </w:r>
      <w:r w:rsidRPr="00600F59">
        <w:rPr>
          <w:sz w:val="24"/>
          <w:szCs w:val="24"/>
          <w:u w:val="single"/>
        </w:rPr>
        <w:t>__</w:t>
      </w:r>
      <w:r w:rsidR="00600F59" w:rsidRPr="00600F59">
        <w:rPr>
          <w:sz w:val="24"/>
          <w:szCs w:val="24"/>
          <w:u w:val="single"/>
        </w:rPr>
        <w:t xml:space="preserve">    </w:t>
      </w:r>
    </w:p>
    <w:p w14:paraId="600E4AAA" w14:textId="77777777" w:rsidR="00097235" w:rsidRPr="00600F59" w:rsidRDefault="00097235" w:rsidP="00600F59">
      <w:pPr>
        <w:tabs>
          <w:tab w:val="left" w:pos="7738"/>
        </w:tabs>
        <w:spacing w:before="100" w:after="100" w:line="240" w:lineRule="auto"/>
        <w:rPr>
          <w:b/>
          <w:sz w:val="24"/>
          <w:szCs w:val="24"/>
        </w:rPr>
      </w:pPr>
      <w:r w:rsidRPr="00600F59">
        <w:rPr>
          <w:b/>
          <w:sz w:val="24"/>
          <w:szCs w:val="24"/>
        </w:rPr>
        <w:t>Tel. No (Home)</w:t>
      </w:r>
      <w:r w:rsidRPr="00600F59">
        <w:rPr>
          <w:sz w:val="24"/>
          <w:szCs w:val="24"/>
        </w:rPr>
        <w:t xml:space="preserve"> ___________________ </w:t>
      </w:r>
      <w:r w:rsidRPr="00600F59">
        <w:rPr>
          <w:b/>
          <w:sz w:val="24"/>
          <w:szCs w:val="24"/>
        </w:rPr>
        <w:t xml:space="preserve">Mobile: </w:t>
      </w:r>
      <w:r w:rsidRPr="00600F59">
        <w:rPr>
          <w:sz w:val="24"/>
          <w:szCs w:val="24"/>
        </w:rPr>
        <w:t>_____________________</w:t>
      </w:r>
      <w:r w:rsidR="00600F59" w:rsidRPr="00600F59">
        <w:rPr>
          <w:b/>
          <w:sz w:val="24"/>
          <w:szCs w:val="24"/>
        </w:rPr>
        <w:t>E</w:t>
      </w:r>
      <w:r w:rsidRPr="00600F59">
        <w:rPr>
          <w:b/>
          <w:sz w:val="24"/>
          <w:szCs w:val="24"/>
        </w:rPr>
        <w:t xml:space="preserve">mail address: </w:t>
      </w:r>
      <w:r w:rsidR="00600F59">
        <w:rPr>
          <w:sz w:val="24"/>
          <w:szCs w:val="24"/>
        </w:rPr>
        <w:t>___________________________________</w:t>
      </w:r>
      <w:r w:rsidR="00F544AB">
        <w:rPr>
          <w:sz w:val="24"/>
          <w:szCs w:val="24"/>
        </w:rPr>
        <w:t>___________</w:t>
      </w:r>
      <w:r w:rsidR="00600F59">
        <w:rPr>
          <w:sz w:val="24"/>
          <w:szCs w:val="24"/>
        </w:rPr>
        <w:t>_</w:t>
      </w:r>
    </w:p>
    <w:p w14:paraId="600E4AAB" w14:textId="77777777" w:rsidR="00097235" w:rsidRDefault="00097235" w:rsidP="00600F59">
      <w:pPr>
        <w:spacing w:after="0" w:line="240" w:lineRule="auto"/>
        <w:jc w:val="center"/>
        <w:rPr>
          <w:szCs w:val="24"/>
        </w:rPr>
      </w:pPr>
    </w:p>
    <w:p w14:paraId="600E4AAC" w14:textId="77777777" w:rsidR="00097235" w:rsidRPr="00097235" w:rsidRDefault="00097235" w:rsidP="00600F59">
      <w:pPr>
        <w:numPr>
          <w:ilvl w:val="0"/>
          <w:numId w:val="9"/>
        </w:numPr>
        <w:spacing w:after="0" w:line="240" w:lineRule="auto"/>
        <w:ind w:left="426" w:hanging="426"/>
        <w:rPr>
          <w:sz w:val="24"/>
          <w:szCs w:val="24"/>
        </w:rPr>
      </w:pPr>
      <w:r w:rsidRPr="00097235">
        <w:rPr>
          <w:sz w:val="24"/>
          <w:szCs w:val="24"/>
        </w:rPr>
        <w:t>Please place an (</w:t>
      </w:r>
      <w:r w:rsidRPr="00097235">
        <w:rPr>
          <w:b/>
          <w:sz w:val="24"/>
          <w:szCs w:val="24"/>
        </w:rPr>
        <w:t>N</w:t>
      </w:r>
      <w:r w:rsidRPr="00097235">
        <w:rPr>
          <w:sz w:val="24"/>
          <w:szCs w:val="24"/>
        </w:rPr>
        <w:t>) for No or (</w:t>
      </w:r>
      <w:r w:rsidRPr="00097235">
        <w:rPr>
          <w:b/>
          <w:sz w:val="24"/>
          <w:szCs w:val="24"/>
        </w:rPr>
        <w:t>Y</w:t>
      </w:r>
      <w:r w:rsidRPr="00097235">
        <w:rPr>
          <w:sz w:val="24"/>
          <w:szCs w:val="24"/>
        </w:rPr>
        <w:t>) for Yes against games to be considered for selection</w:t>
      </w:r>
    </w:p>
    <w:p w14:paraId="600E4AAD" w14:textId="55DA698E" w:rsidR="00600F59" w:rsidRDefault="00097235" w:rsidP="00600F59">
      <w:pPr>
        <w:numPr>
          <w:ilvl w:val="0"/>
          <w:numId w:val="9"/>
        </w:numPr>
        <w:spacing w:after="0" w:line="240" w:lineRule="auto"/>
        <w:ind w:left="426" w:hanging="426"/>
        <w:rPr>
          <w:sz w:val="24"/>
          <w:szCs w:val="24"/>
        </w:rPr>
      </w:pPr>
      <w:r w:rsidRPr="00097235">
        <w:rPr>
          <w:sz w:val="24"/>
          <w:szCs w:val="24"/>
        </w:rPr>
        <w:t xml:space="preserve">Please indicate your availability and return this document to </w:t>
      </w:r>
      <w:r w:rsidR="006D0E1B">
        <w:rPr>
          <w:sz w:val="24"/>
          <w:szCs w:val="24"/>
        </w:rPr>
        <w:t>Terry Atkinson</w:t>
      </w:r>
      <w:r w:rsidRPr="00097235">
        <w:rPr>
          <w:sz w:val="24"/>
          <w:szCs w:val="24"/>
        </w:rPr>
        <w:t>, by</w:t>
      </w:r>
      <w:r>
        <w:rPr>
          <w:sz w:val="24"/>
          <w:szCs w:val="24"/>
        </w:rPr>
        <w:t xml:space="preserve"> </w:t>
      </w:r>
      <w:r w:rsidRPr="00097235">
        <w:rPr>
          <w:sz w:val="24"/>
          <w:szCs w:val="24"/>
        </w:rPr>
        <w:t>email</w:t>
      </w:r>
      <w:r w:rsidR="00634B58">
        <w:rPr>
          <w:sz w:val="24"/>
          <w:szCs w:val="24"/>
        </w:rPr>
        <w:t xml:space="preserve"> </w:t>
      </w:r>
      <w:hyperlink r:id="rId8" w:history="1"/>
      <w:proofErr w:type="spellStart"/>
      <w:r w:rsidR="005B2E30" w:rsidRPr="00C2218B">
        <w:rPr>
          <w:color w:val="4F81BD" w:themeColor="accent1"/>
          <w:sz w:val="24"/>
          <w:szCs w:val="24"/>
        </w:rPr>
        <w:t>matchsecretary@sadba.club</w:t>
      </w:r>
      <w:proofErr w:type="spellEnd"/>
      <w:r w:rsidRPr="00097235">
        <w:rPr>
          <w:sz w:val="24"/>
          <w:szCs w:val="24"/>
        </w:rPr>
        <w:t xml:space="preserve">  </w:t>
      </w:r>
    </w:p>
    <w:p w14:paraId="600E4AAE" w14:textId="57DD1FE6" w:rsidR="00097235" w:rsidRPr="00097235" w:rsidRDefault="00097235" w:rsidP="00600F59">
      <w:pPr>
        <w:spacing w:after="0" w:line="240" w:lineRule="auto"/>
        <w:ind w:left="426"/>
        <w:rPr>
          <w:sz w:val="24"/>
          <w:szCs w:val="24"/>
        </w:rPr>
      </w:pPr>
      <w:r w:rsidRPr="00097235">
        <w:rPr>
          <w:sz w:val="24"/>
          <w:szCs w:val="24"/>
        </w:rPr>
        <w:t>or post to</w:t>
      </w:r>
      <w:r w:rsidR="00252E85">
        <w:rPr>
          <w:sz w:val="24"/>
          <w:szCs w:val="24"/>
        </w:rPr>
        <w:t xml:space="preserve"> - </w:t>
      </w:r>
      <w:r w:rsidR="004D1156">
        <w:rPr>
          <w:sz w:val="24"/>
          <w:szCs w:val="24"/>
        </w:rPr>
        <w:t>18, The F</w:t>
      </w:r>
      <w:r w:rsidR="00516EB8">
        <w:rPr>
          <w:sz w:val="24"/>
          <w:szCs w:val="24"/>
        </w:rPr>
        <w:t>irs Park, Bell Bar,</w:t>
      </w:r>
      <w:r w:rsidRPr="00097235">
        <w:rPr>
          <w:sz w:val="24"/>
          <w:szCs w:val="24"/>
        </w:rPr>
        <w:t xml:space="preserve"> Herts </w:t>
      </w:r>
      <w:r>
        <w:rPr>
          <w:sz w:val="24"/>
          <w:szCs w:val="24"/>
        </w:rPr>
        <w:t>AL9 7</w:t>
      </w:r>
      <w:r w:rsidR="00B05A37">
        <w:rPr>
          <w:sz w:val="24"/>
          <w:szCs w:val="24"/>
        </w:rPr>
        <w:t>DG</w:t>
      </w:r>
    </w:p>
    <w:p w14:paraId="600E4AAF" w14:textId="77777777" w:rsidR="00097235" w:rsidRPr="00600F59" w:rsidRDefault="00097235" w:rsidP="00600F59">
      <w:pPr>
        <w:numPr>
          <w:ilvl w:val="0"/>
          <w:numId w:val="9"/>
        </w:numPr>
        <w:spacing w:after="0" w:line="240" w:lineRule="auto"/>
        <w:ind w:left="426" w:hanging="426"/>
        <w:rPr>
          <w:sz w:val="24"/>
          <w:szCs w:val="24"/>
          <w:u w:val="single"/>
        </w:rPr>
      </w:pPr>
      <w:r w:rsidRPr="00097235">
        <w:rPr>
          <w:sz w:val="24"/>
          <w:szCs w:val="24"/>
        </w:rPr>
        <w:t xml:space="preserve">All selected teams will be displayed on the </w:t>
      </w:r>
      <w:r w:rsidRPr="00097235">
        <w:rPr>
          <w:b/>
          <w:sz w:val="24"/>
          <w:szCs w:val="24"/>
        </w:rPr>
        <w:t>SADBA WEBSITE</w:t>
      </w:r>
      <w:r w:rsidRPr="00097235">
        <w:rPr>
          <w:sz w:val="24"/>
          <w:szCs w:val="24"/>
        </w:rPr>
        <w:t xml:space="preserve"> </w:t>
      </w:r>
      <w:hyperlink r:id="rId9" w:history="1">
        <w:r w:rsidRPr="00097235">
          <w:rPr>
            <w:rStyle w:val="Hyperlink"/>
            <w:b/>
            <w:i/>
            <w:sz w:val="24"/>
            <w:szCs w:val="24"/>
          </w:rPr>
          <w:t>www.sadba.club</w:t>
        </w:r>
      </w:hyperlink>
      <w:r w:rsidRPr="00097235">
        <w:rPr>
          <w:b/>
          <w:i/>
          <w:sz w:val="24"/>
          <w:szCs w:val="24"/>
        </w:rPr>
        <w:t xml:space="preserve"> </w:t>
      </w:r>
      <w:r w:rsidRPr="00097235">
        <w:rPr>
          <w:sz w:val="24"/>
          <w:szCs w:val="24"/>
        </w:rPr>
        <w:t>asap after selection</w:t>
      </w:r>
    </w:p>
    <w:p w14:paraId="600E4AB0" w14:textId="3A0167D1" w:rsidR="00097235" w:rsidRPr="00600F59" w:rsidRDefault="00600F59" w:rsidP="00600F59">
      <w:pPr>
        <w:numPr>
          <w:ilvl w:val="0"/>
          <w:numId w:val="9"/>
        </w:numPr>
        <w:tabs>
          <w:tab w:val="left" w:pos="7738"/>
        </w:tabs>
        <w:spacing w:after="0" w:line="240" w:lineRule="auto"/>
        <w:ind w:left="426" w:hanging="426"/>
        <w:rPr>
          <w:iCs/>
        </w:rPr>
      </w:pPr>
      <w:r w:rsidRPr="00600F59">
        <w:rPr>
          <w:rFonts w:cs="Arial"/>
          <w:sz w:val="24"/>
          <w:szCs w:val="24"/>
          <w:u w:val="single"/>
        </w:rPr>
        <w:t xml:space="preserve">If </w:t>
      </w:r>
      <w:r w:rsidRPr="00600F59">
        <w:rPr>
          <w:rFonts w:cs="Arial"/>
          <w:b/>
          <w:i/>
          <w:sz w:val="24"/>
          <w:szCs w:val="24"/>
          <w:u w:val="single"/>
        </w:rPr>
        <w:t>unavailable</w:t>
      </w:r>
      <w:r w:rsidRPr="00600F59">
        <w:rPr>
          <w:rFonts w:cs="Arial"/>
          <w:sz w:val="24"/>
          <w:szCs w:val="24"/>
          <w:u w:val="single"/>
        </w:rPr>
        <w:t xml:space="preserve"> after selection contact:</w:t>
      </w:r>
      <w:r w:rsidR="00B05A37">
        <w:rPr>
          <w:rFonts w:cs="Arial"/>
          <w:sz w:val="24"/>
          <w:szCs w:val="24"/>
          <w:u w:val="single"/>
        </w:rPr>
        <w:t xml:space="preserve"> </w:t>
      </w:r>
      <w:r w:rsidRPr="00600F59">
        <w:rPr>
          <w:rFonts w:cs="Arial"/>
          <w:b/>
          <w:i/>
          <w:sz w:val="24"/>
          <w:szCs w:val="24"/>
          <w:u w:val="single"/>
        </w:rPr>
        <w:t>Terry Atkinson 01707 645320</w:t>
      </w:r>
    </w:p>
    <w:sectPr w:rsidR="00097235" w:rsidRPr="00600F59" w:rsidSect="00BA5F1D">
      <w:headerReference w:type="default" r:id="rId10"/>
      <w:footerReference w:type="default" r:id="rId11"/>
      <w:pgSz w:w="16834" w:h="11909" w:orient="landscape" w:code="9"/>
      <w:pgMar w:top="71" w:right="958" w:bottom="1134" w:left="1276" w:header="567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411C0" w14:textId="77777777" w:rsidR="00EF2270" w:rsidRDefault="00EF2270" w:rsidP="00264418">
      <w:r>
        <w:separator/>
      </w:r>
    </w:p>
  </w:endnote>
  <w:endnote w:type="continuationSeparator" w:id="0">
    <w:p w14:paraId="47D54503" w14:textId="77777777" w:rsidR="00EF2270" w:rsidRDefault="00EF2270" w:rsidP="0026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30BB3" w14:textId="77777777" w:rsidR="009E3D8C" w:rsidRDefault="009E3D8C" w:rsidP="009E3D8C">
    <w:pPr>
      <w:pStyle w:val="Footer"/>
      <w:tabs>
        <w:tab w:val="clear" w:pos="4513"/>
        <w:tab w:val="clear" w:pos="9026"/>
      </w:tabs>
      <w:spacing w:after="0" w:line="240" w:lineRule="auto"/>
      <w:ind w:left="-567"/>
      <w:jc w:val="center"/>
      <w:rPr>
        <w:rFonts w:ascii="Lucida Handwriting" w:hAnsi="Lucida Handwriting" w:cs="Calibri"/>
        <w:b/>
        <w:color w:val="4F81BD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65FDCCC" wp14:editId="3E3937CE">
          <wp:simplePos x="0" y="0"/>
          <wp:positionH relativeFrom="margin">
            <wp:align>right</wp:align>
          </wp:positionH>
          <wp:positionV relativeFrom="page">
            <wp:posOffset>5605780</wp:posOffset>
          </wp:positionV>
          <wp:extent cx="1475105" cy="1480185"/>
          <wp:effectExtent l="0" t="0" r="0" b="5715"/>
          <wp:wrapSquare wrapText="bothSides"/>
          <wp:docPr id="5" name="Picture 5" descr="C:\Users\micha\AppData\Local\Microsoft\Windows\INetCache\Content.Word\Happy Day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icha\AppData\Local\Microsoft\Windows\INetCache\Content.Word\Happy Day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480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4482">
      <w:rPr>
        <w:rFonts w:ascii="Lucida Handwriting" w:hAnsi="Lucida Handwriting" w:cs="Calibri"/>
        <w:b/>
        <w:color w:val="4F81BD"/>
      </w:rPr>
      <w:t xml:space="preserve">The </w:t>
    </w:r>
    <w:r>
      <w:rPr>
        <w:rFonts w:ascii="Lucida Handwriting" w:hAnsi="Lucida Handwriting" w:cs="Calibri"/>
        <w:b/>
        <w:color w:val="4F81BD"/>
      </w:rPr>
      <w:t xml:space="preserve">SADBA Charity for 2024 is Happy Days, </w:t>
    </w:r>
  </w:p>
  <w:p w14:paraId="758DB82E" w14:textId="3A57FAF3" w:rsidR="009E3D8C" w:rsidRDefault="009E3D8C" w:rsidP="009E3D8C">
    <w:pPr>
      <w:pStyle w:val="Footer"/>
      <w:tabs>
        <w:tab w:val="clear" w:pos="4513"/>
        <w:tab w:val="clear" w:pos="9026"/>
      </w:tabs>
      <w:spacing w:after="0" w:line="240" w:lineRule="auto"/>
      <w:ind w:left="-567"/>
      <w:jc w:val="center"/>
      <w:rPr>
        <w:rFonts w:ascii="Lucida Handwriting" w:hAnsi="Lucida Handwriting" w:cs="Calibri"/>
        <w:b/>
        <w:color w:val="4F81BD"/>
      </w:rPr>
    </w:pPr>
    <w:r>
      <w:rPr>
        <w:rFonts w:ascii="Lucida Handwriting" w:hAnsi="Lucida Handwriting" w:cs="Calibri"/>
        <w:b/>
        <w:color w:val="4F81BD"/>
      </w:rPr>
      <w:t>Providing </w:t>
    </w:r>
    <w:r w:rsidRPr="00162364">
      <w:rPr>
        <w:rFonts w:ascii="Lucida Handwriting" w:hAnsi="Lucida Handwriting" w:cs="Calibri"/>
        <w:b/>
        <w:color w:val="4F81BD"/>
      </w:rPr>
      <w:t>vital breaks and shor</w:t>
    </w:r>
    <w:r>
      <w:rPr>
        <w:rFonts w:ascii="Lucida Handwriting" w:hAnsi="Lucida Handwriting" w:cs="Calibri"/>
        <w:b/>
        <w:color w:val="4F81BD"/>
      </w:rPr>
      <w:t xml:space="preserve">t holidays to sick, </w:t>
    </w:r>
  </w:p>
  <w:p w14:paraId="4BAAEB83" w14:textId="37ACFA0F" w:rsidR="009E3D8C" w:rsidRPr="00162364" w:rsidRDefault="009E3D8C" w:rsidP="009E3D8C">
    <w:pPr>
      <w:pStyle w:val="Footer"/>
      <w:tabs>
        <w:tab w:val="clear" w:pos="4513"/>
        <w:tab w:val="clear" w:pos="9026"/>
      </w:tabs>
      <w:spacing w:after="0" w:line="240" w:lineRule="auto"/>
      <w:ind w:left="-567"/>
      <w:jc w:val="center"/>
      <w:rPr>
        <w:rFonts w:ascii="Lucida Handwriting" w:hAnsi="Lucida Handwriting" w:cs="Calibri"/>
        <w:b/>
        <w:color w:val="4F81BD"/>
      </w:rPr>
    </w:pPr>
    <w:r>
      <w:rPr>
        <w:rFonts w:ascii="Lucida Handwriting" w:hAnsi="Lucida Handwriting" w:cs="Calibri"/>
        <w:b/>
        <w:color w:val="4F81BD"/>
      </w:rPr>
      <w:t>disabled &amp;</w:t>
    </w:r>
    <w:r w:rsidRPr="00162364">
      <w:rPr>
        <w:rFonts w:ascii="Lucida Handwriting" w:hAnsi="Lucida Handwriting" w:cs="Calibri"/>
        <w:b/>
        <w:color w:val="4F81BD"/>
      </w:rPr>
      <w:t xml:space="preserve"> abused children in </w:t>
    </w:r>
    <w:r>
      <w:rPr>
        <w:rFonts w:ascii="Lucida Handwriting" w:hAnsi="Lucida Handwriting" w:cs="Calibri"/>
        <w:b/>
        <w:color w:val="4F81BD"/>
      </w:rPr>
      <w:t xml:space="preserve">the </w:t>
    </w:r>
    <w:r w:rsidRPr="00162364">
      <w:rPr>
        <w:rFonts w:ascii="Lucida Handwriting" w:hAnsi="Lucida Handwriting" w:cs="Calibri"/>
        <w:b/>
        <w:color w:val="4F81BD"/>
      </w:rPr>
      <w:t>UK</w:t>
    </w:r>
  </w:p>
  <w:p w14:paraId="600E4AB7" w14:textId="3629386A" w:rsidR="00264418" w:rsidRPr="009E3D8C" w:rsidRDefault="00264418" w:rsidP="009E3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B9BA" w14:textId="77777777" w:rsidR="00EF2270" w:rsidRDefault="00EF2270" w:rsidP="00264418">
      <w:r>
        <w:separator/>
      </w:r>
    </w:p>
  </w:footnote>
  <w:footnote w:type="continuationSeparator" w:id="0">
    <w:p w14:paraId="3F6F55B8" w14:textId="77777777" w:rsidR="00EF2270" w:rsidRDefault="00EF2270" w:rsidP="00264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4AB6" w14:textId="598D84EB" w:rsidR="001476EA" w:rsidRPr="00154A4E" w:rsidRDefault="00600F59" w:rsidP="00154A4E">
    <w:pPr>
      <w:pStyle w:val="Header"/>
      <w:tabs>
        <w:tab w:val="clear" w:pos="4513"/>
        <w:tab w:val="clear" w:pos="9026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00E4AB8" wp14:editId="67829B0F">
          <wp:simplePos x="0" y="0"/>
          <wp:positionH relativeFrom="margin">
            <wp:posOffset>389890</wp:posOffset>
          </wp:positionH>
          <wp:positionV relativeFrom="margin">
            <wp:posOffset>-670560</wp:posOffset>
          </wp:positionV>
          <wp:extent cx="895350" cy="71437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4A4E">
      <w:rPr>
        <w:rFonts w:ascii="Calibri" w:hAnsi="Calibri" w:cs="Calibri"/>
        <w:sz w:val="32"/>
        <w:szCs w:val="32"/>
      </w:rPr>
      <w:t xml:space="preserve"> St. </w:t>
    </w:r>
    <w:r w:rsidR="001476EA" w:rsidRPr="00264418">
      <w:rPr>
        <w:rFonts w:ascii="Calibri" w:hAnsi="Calibri" w:cs="Calibri"/>
        <w:sz w:val="32"/>
        <w:szCs w:val="32"/>
      </w:rPr>
      <w:t>Albans &amp; District Bowling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58A4"/>
    <w:multiLevelType w:val="hybridMultilevel"/>
    <w:tmpl w:val="A2622E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317"/>
    <w:multiLevelType w:val="hybridMultilevel"/>
    <w:tmpl w:val="A54AB16C"/>
    <w:lvl w:ilvl="0" w:tplc="02D060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C65298"/>
    <w:multiLevelType w:val="hybridMultilevel"/>
    <w:tmpl w:val="A07426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A0BDD"/>
    <w:multiLevelType w:val="hybridMultilevel"/>
    <w:tmpl w:val="CDFA709E"/>
    <w:lvl w:ilvl="0" w:tplc="08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C09D6"/>
    <w:multiLevelType w:val="hybridMultilevel"/>
    <w:tmpl w:val="333CF67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3BEE"/>
    <w:multiLevelType w:val="hybridMultilevel"/>
    <w:tmpl w:val="B19A170C"/>
    <w:lvl w:ilvl="0" w:tplc="C396F8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A3750"/>
    <w:multiLevelType w:val="hybridMultilevel"/>
    <w:tmpl w:val="4DA057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B1243"/>
    <w:multiLevelType w:val="hybridMultilevel"/>
    <w:tmpl w:val="84C018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1642D"/>
    <w:multiLevelType w:val="hybridMultilevel"/>
    <w:tmpl w:val="BB3A36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65914">
    <w:abstractNumId w:val="1"/>
  </w:num>
  <w:num w:numId="2" w16cid:durableId="123276397">
    <w:abstractNumId w:val="4"/>
  </w:num>
  <w:num w:numId="3" w16cid:durableId="1144545711">
    <w:abstractNumId w:val="7"/>
  </w:num>
  <w:num w:numId="4" w16cid:durableId="116141242">
    <w:abstractNumId w:val="5"/>
  </w:num>
  <w:num w:numId="5" w16cid:durableId="1672638514">
    <w:abstractNumId w:val="2"/>
  </w:num>
  <w:num w:numId="6" w16cid:durableId="98766885">
    <w:abstractNumId w:val="0"/>
  </w:num>
  <w:num w:numId="7" w16cid:durableId="402073080">
    <w:abstractNumId w:val="8"/>
  </w:num>
  <w:num w:numId="8" w16cid:durableId="347366781">
    <w:abstractNumId w:val="3"/>
  </w:num>
  <w:num w:numId="9" w16cid:durableId="1812668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34"/>
    <w:rsid w:val="00014582"/>
    <w:rsid w:val="00022468"/>
    <w:rsid w:val="00030C30"/>
    <w:rsid w:val="00052851"/>
    <w:rsid w:val="000537BC"/>
    <w:rsid w:val="000613AE"/>
    <w:rsid w:val="0007307C"/>
    <w:rsid w:val="00074B91"/>
    <w:rsid w:val="0007707B"/>
    <w:rsid w:val="0008480D"/>
    <w:rsid w:val="0009301E"/>
    <w:rsid w:val="00097235"/>
    <w:rsid w:val="000A5D57"/>
    <w:rsid w:val="000B292B"/>
    <w:rsid w:val="000C5C1A"/>
    <w:rsid w:val="00114482"/>
    <w:rsid w:val="00115E4A"/>
    <w:rsid w:val="001476EA"/>
    <w:rsid w:val="00154A4E"/>
    <w:rsid w:val="001A2397"/>
    <w:rsid w:val="001E48B0"/>
    <w:rsid w:val="002520D7"/>
    <w:rsid w:val="00252E85"/>
    <w:rsid w:val="00264418"/>
    <w:rsid w:val="00290144"/>
    <w:rsid w:val="002A03A3"/>
    <w:rsid w:val="002C1FDE"/>
    <w:rsid w:val="002C7C2F"/>
    <w:rsid w:val="002D3A2F"/>
    <w:rsid w:val="00323693"/>
    <w:rsid w:val="00343299"/>
    <w:rsid w:val="00365773"/>
    <w:rsid w:val="00391CFF"/>
    <w:rsid w:val="003A1436"/>
    <w:rsid w:val="003C33C2"/>
    <w:rsid w:val="003E1BD3"/>
    <w:rsid w:val="003E2478"/>
    <w:rsid w:val="003E4BAE"/>
    <w:rsid w:val="003F664B"/>
    <w:rsid w:val="004136D3"/>
    <w:rsid w:val="0041768C"/>
    <w:rsid w:val="0043697E"/>
    <w:rsid w:val="00456E10"/>
    <w:rsid w:val="004647A1"/>
    <w:rsid w:val="00474F12"/>
    <w:rsid w:val="004B4D59"/>
    <w:rsid w:val="004C0A2D"/>
    <w:rsid w:val="004D1156"/>
    <w:rsid w:val="004D3731"/>
    <w:rsid w:val="004D4B05"/>
    <w:rsid w:val="004E7EBB"/>
    <w:rsid w:val="004F3106"/>
    <w:rsid w:val="00507C6B"/>
    <w:rsid w:val="00510741"/>
    <w:rsid w:val="00516EB8"/>
    <w:rsid w:val="005368F9"/>
    <w:rsid w:val="00541BED"/>
    <w:rsid w:val="00544026"/>
    <w:rsid w:val="005634F1"/>
    <w:rsid w:val="00574B8D"/>
    <w:rsid w:val="00580270"/>
    <w:rsid w:val="005B2E30"/>
    <w:rsid w:val="005E3ABD"/>
    <w:rsid w:val="005E6E69"/>
    <w:rsid w:val="00600C74"/>
    <w:rsid w:val="00600F59"/>
    <w:rsid w:val="006029F2"/>
    <w:rsid w:val="006144F8"/>
    <w:rsid w:val="00632C51"/>
    <w:rsid w:val="00634B58"/>
    <w:rsid w:val="00637F68"/>
    <w:rsid w:val="006438FC"/>
    <w:rsid w:val="006672DA"/>
    <w:rsid w:val="0067695B"/>
    <w:rsid w:val="006907FF"/>
    <w:rsid w:val="006D0BDF"/>
    <w:rsid w:val="006D0E1B"/>
    <w:rsid w:val="007035FF"/>
    <w:rsid w:val="00721412"/>
    <w:rsid w:val="00740A6A"/>
    <w:rsid w:val="007475AE"/>
    <w:rsid w:val="00755527"/>
    <w:rsid w:val="00770141"/>
    <w:rsid w:val="00777BA2"/>
    <w:rsid w:val="00793E7F"/>
    <w:rsid w:val="00796DEF"/>
    <w:rsid w:val="00797D01"/>
    <w:rsid w:val="007A0112"/>
    <w:rsid w:val="007A252D"/>
    <w:rsid w:val="007B6672"/>
    <w:rsid w:val="007E3046"/>
    <w:rsid w:val="00814FF7"/>
    <w:rsid w:val="0083306A"/>
    <w:rsid w:val="00840D11"/>
    <w:rsid w:val="00844C70"/>
    <w:rsid w:val="00871A67"/>
    <w:rsid w:val="0089180C"/>
    <w:rsid w:val="008928ED"/>
    <w:rsid w:val="008942E1"/>
    <w:rsid w:val="008A1239"/>
    <w:rsid w:val="008B1C03"/>
    <w:rsid w:val="008C1977"/>
    <w:rsid w:val="008D26D9"/>
    <w:rsid w:val="008D3BA2"/>
    <w:rsid w:val="008E30F5"/>
    <w:rsid w:val="008F0186"/>
    <w:rsid w:val="008F1D11"/>
    <w:rsid w:val="009111B5"/>
    <w:rsid w:val="0091285A"/>
    <w:rsid w:val="0092687E"/>
    <w:rsid w:val="00936980"/>
    <w:rsid w:val="00937767"/>
    <w:rsid w:val="00940700"/>
    <w:rsid w:val="00952802"/>
    <w:rsid w:val="00954C55"/>
    <w:rsid w:val="00955126"/>
    <w:rsid w:val="00973B40"/>
    <w:rsid w:val="00982F7A"/>
    <w:rsid w:val="00994F7C"/>
    <w:rsid w:val="009A1845"/>
    <w:rsid w:val="009B428F"/>
    <w:rsid w:val="009D0B67"/>
    <w:rsid w:val="009E3D8C"/>
    <w:rsid w:val="009F5A2B"/>
    <w:rsid w:val="009F602C"/>
    <w:rsid w:val="00A05644"/>
    <w:rsid w:val="00A1437E"/>
    <w:rsid w:val="00A244E5"/>
    <w:rsid w:val="00A27A01"/>
    <w:rsid w:val="00A64E8E"/>
    <w:rsid w:val="00A77A58"/>
    <w:rsid w:val="00A80025"/>
    <w:rsid w:val="00A80C5F"/>
    <w:rsid w:val="00A9216B"/>
    <w:rsid w:val="00A93895"/>
    <w:rsid w:val="00A95298"/>
    <w:rsid w:val="00AA05DE"/>
    <w:rsid w:val="00AB4BB6"/>
    <w:rsid w:val="00AC5529"/>
    <w:rsid w:val="00B05A37"/>
    <w:rsid w:val="00B32144"/>
    <w:rsid w:val="00B630A2"/>
    <w:rsid w:val="00B83E28"/>
    <w:rsid w:val="00B93DA3"/>
    <w:rsid w:val="00BA5F1D"/>
    <w:rsid w:val="00C00915"/>
    <w:rsid w:val="00C2218B"/>
    <w:rsid w:val="00C2564C"/>
    <w:rsid w:val="00C31D14"/>
    <w:rsid w:val="00C322D0"/>
    <w:rsid w:val="00C35E48"/>
    <w:rsid w:val="00C64B65"/>
    <w:rsid w:val="00C756CA"/>
    <w:rsid w:val="00C95CD4"/>
    <w:rsid w:val="00CB6FFF"/>
    <w:rsid w:val="00CB75CB"/>
    <w:rsid w:val="00CC2C51"/>
    <w:rsid w:val="00CC6BF6"/>
    <w:rsid w:val="00D21752"/>
    <w:rsid w:val="00D26B3A"/>
    <w:rsid w:val="00D26BF8"/>
    <w:rsid w:val="00E26BB5"/>
    <w:rsid w:val="00E46ADA"/>
    <w:rsid w:val="00E76EDD"/>
    <w:rsid w:val="00E87609"/>
    <w:rsid w:val="00E95F34"/>
    <w:rsid w:val="00EB53D2"/>
    <w:rsid w:val="00EC1B32"/>
    <w:rsid w:val="00EC204F"/>
    <w:rsid w:val="00ED51BF"/>
    <w:rsid w:val="00EF2270"/>
    <w:rsid w:val="00F134A9"/>
    <w:rsid w:val="00F22DF5"/>
    <w:rsid w:val="00F37638"/>
    <w:rsid w:val="00F50A0C"/>
    <w:rsid w:val="00F544AB"/>
    <w:rsid w:val="00F760BB"/>
    <w:rsid w:val="00FA4EF8"/>
    <w:rsid w:val="00FC541D"/>
    <w:rsid w:val="00FD1B0E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E4A5C"/>
  <w15:docId w15:val="{65E6DEC7-4757-4803-A916-03EFC33F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4BB6"/>
    <w:pPr>
      <w:ind w:left="360"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27A0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64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41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4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41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A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972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-n-sue@sk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dba.clu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S\Desktop\2021%20Card%20Templates\SADB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8EBBC-66B7-4FC1-951E-0D7DF324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SADBA Template.dotx</Template>
  <TotalTime>328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Home user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MPS</dc:creator>
  <cp:lastModifiedBy>Michael Scandrett</cp:lastModifiedBy>
  <cp:revision>16</cp:revision>
  <cp:lastPrinted>2024-08-31T16:18:00Z</cp:lastPrinted>
  <dcterms:created xsi:type="dcterms:W3CDTF">2024-08-31T13:43:00Z</dcterms:created>
  <dcterms:modified xsi:type="dcterms:W3CDTF">2024-09-10T13:04:00Z</dcterms:modified>
</cp:coreProperties>
</file>